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65" w:rsidRPr="0010082C" w:rsidRDefault="004B3C65" w:rsidP="004B3C65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  <w:r w:rsidRPr="0010082C">
        <w:rPr>
          <w:sz w:val="20"/>
          <w:szCs w:val="20"/>
        </w:rPr>
        <w:t xml:space="preserve">Załącznik nr </w:t>
      </w:r>
      <w:r w:rsidR="0086256D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10082C">
        <w:rPr>
          <w:sz w:val="20"/>
          <w:szCs w:val="20"/>
        </w:rPr>
        <w:t>do ogłoszenia</w:t>
      </w:r>
    </w:p>
    <w:p w:rsidR="004B3C65" w:rsidRDefault="004B3C65" w:rsidP="004B3C65">
      <w:pPr>
        <w:autoSpaceDE w:val="0"/>
        <w:autoSpaceDN w:val="0"/>
        <w:adjustRightInd w:val="0"/>
        <w:ind w:firstLine="3480"/>
        <w:rPr>
          <w:b/>
        </w:rPr>
      </w:pPr>
    </w:p>
    <w:p w:rsidR="004B3C65" w:rsidRDefault="004B3C65" w:rsidP="004B3C65">
      <w:pPr>
        <w:autoSpaceDE w:val="0"/>
        <w:autoSpaceDN w:val="0"/>
        <w:adjustRightInd w:val="0"/>
        <w:ind w:firstLine="6120"/>
        <w:jc w:val="right"/>
      </w:pPr>
      <w:r>
        <w:t xml:space="preserve">......................... , dnia </w:t>
      </w:r>
    </w:p>
    <w:p w:rsidR="004B3C65" w:rsidRDefault="004B3C65" w:rsidP="004B3C65">
      <w:pPr>
        <w:autoSpaceDE w:val="0"/>
        <w:autoSpaceDN w:val="0"/>
        <w:adjustRightInd w:val="0"/>
        <w:ind w:firstLine="6120"/>
      </w:pPr>
    </w:p>
    <w:p w:rsidR="004B3C65" w:rsidRDefault="004B3C65" w:rsidP="004B3C65">
      <w:pPr>
        <w:autoSpaceDE w:val="0"/>
        <w:autoSpaceDN w:val="0"/>
        <w:adjustRightInd w:val="0"/>
        <w:ind w:firstLine="6120"/>
      </w:pPr>
    </w:p>
    <w:p w:rsidR="004B3C65" w:rsidRDefault="004B3C65" w:rsidP="004B3C65">
      <w:pPr>
        <w:autoSpaceDE w:val="0"/>
        <w:autoSpaceDN w:val="0"/>
        <w:adjustRightInd w:val="0"/>
      </w:pPr>
      <w:r>
        <w:t xml:space="preserve">.................. </w:t>
      </w:r>
    </w:p>
    <w:p w:rsidR="004B3C65" w:rsidRDefault="004B3C65" w:rsidP="004B3C6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(pieczątka Zleceniobiorcy )</w:t>
      </w:r>
    </w:p>
    <w:p w:rsidR="004B3C65" w:rsidRDefault="004B3C65" w:rsidP="004B3C65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4B3C65" w:rsidRDefault="004B3C65" w:rsidP="004B3C65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4B3C65" w:rsidRDefault="004B3C65" w:rsidP="004B3C65">
      <w:pPr>
        <w:autoSpaceDE w:val="0"/>
        <w:autoSpaceDN w:val="0"/>
        <w:adjustRightInd w:val="0"/>
        <w:ind w:firstLine="6120"/>
        <w:rPr>
          <w:sz w:val="20"/>
          <w:szCs w:val="20"/>
        </w:rPr>
      </w:pPr>
    </w:p>
    <w:p w:rsidR="004B3C65" w:rsidRDefault="004B3C65" w:rsidP="004B3C65">
      <w:pPr>
        <w:autoSpaceDE w:val="0"/>
        <w:autoSpaceDN w:val="0"/>
        <w:adjustRightInd w:val="0"/>
        <w:rPr>
          <w:b/>
          <w:bCs/>
          <w:szCs w:val="24"/>
        </w:rPr>
      </w:pPr>
    </w:p>
    <w:p w:rsidR="004B3C65" w:rsidRDefault="004B3C65" w:rsidP="004B3C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4B3C65" w:rsidRDefault="004B3C65" w:rsidP="004B3C65">
      <w:pPr>
        <w:autoSpaceDE w:val="0"/>
        <w:autoSpaceDN w:val="0"/>
        <w:adjustRightInd w:val="0"/>
      </w:pPr>
    </w:p>
    <w:p w:rsidR="004B3C65" w:rsidRDefault="004B3C65" w:rsidP="004B3C6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</w:t>
      </w:r>
    </w:p>
    <w:p w:rsidR="004B3C65" w:rsidRDefault="004B3C65" w:rsidP="004B3C65">
      <w:pPr>
        <w:autoSpaceDE w:val="0"/>
        <w:autoSpaceDN w:val="0"/>
        <w:adjustRightInd w:val="0"/>
        <w:ind w:left="2832" w:firstLine="708"/>
        <w:jc w:val="both"/>
      </w:pPr>
      <w:r>
        <w:t>(pełna nazwa i adres Zleceniobiorcy)</w:t>
      </w:r>
    </w:p>
    <w:p w:rsidR="004B3C65" w:rsidRDefault="004B3C65" w:rsidP="004B3C65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…………………………………………………………………………………………………,</w:t>
      </w:r>
    </w:p>
    <w:p w:rsidR="004B3C65" w:rsidRDefault="004B3C65" w:rsidP="004B3C65">
      <w:pPr>
        <w:autoSpaceDE w:val="0"/>
        <w:autoSpaceDN w:val="0"/>
        <w:adjustRightInd w:val="0"/>
        <w:jc w:val="both"/>
      </w:pPr>
      <w:r>
        <w:t>jest *</w:t>
      </w:r>
    </w:p>
    <w:p w:rsidR="004B3C65" w:rsidRDefault="004B3C65" w:rsidP="004B3C6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4B3C65" w:rsidRDefault="004B3C65" w:rsidP="004B3C6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4B3C65" w:rsidRDefault="004B3C65" w:rsidP="004B3C6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4B3C65" w:rsidRDefault="004B3C65" w:rsidP="004B3C65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</w:t>
      </w:r>
    </w:p>
    <w:p w:rsidR="004B3C65" w:rsidRDefault="004B3C65" w:rsidP="004B3C65">
      <w:pPr>
        <w:autoSpaceDE w:val="0"/>
        <w:autoSpaceDN w:val="0"/>
        <w:adjustRightInd w:val="0"/>
        <w:jc w:val="both"/>
      </w:pPr>
      <w:r>
        <w:t>___ ___ ___ ___ ___ ___ ___ ___ ___ ___ ___ ___ ___</w:t>
      </w:r>
    </w:p>
    <w:p w:rsidR="004B3C65" w:rsidRDefault="004B3C65" w:rsidP="004B3C65">
      <w:pPr>
        <w:autoSpaceDE w:val="0"/>
        <w:autoSpaceDN w:val="0"/>
        <w:adjustRightInd w:val="0"/>
        <w:jc w:val="both"/>
      </w:pPr>
    </w:p>
    <w:p w:rsidR="004B3C65" w:rsidRDefault="004B3C65" w:rsidP="004B3C65">
      <w:pPr>
        <w:autoSpaceDE w:val="0"/>
        <w:autoSpaceDN w:val="0"/>
        <w:adjustRightInd w:val="0"/>
      </w:pPr>
      <w:r>
        <w:t>nadany przez…………………………………………………………………………………</w:t>
      </w:r>
    </w:p>
    <w:p w:rsidR="004B3C65" w:rsidRDefault="004B3C65" w:rsidP="004B3C65">
      <w:pPr>
        <w:autoSpaceDE w:val="0"/>
        <w:autoSpaceDN w:val="0"/>
        <w:adjustRightInd w:val="0"/>
        <w:ind w:left="2832" w:firstLine="708"/>
        <w:jc w:val="both"/>
      </w:pPr>
      <w:r>
        <w:t>(nazwa i adres Urzędu Skarbowego)</w:t>
      </w:r>
    </w:p>
    <w:p w:rsidR="004B3C65" w:rsidRDefault="004B3C65" w:rsidP="004B3C65">
      <w:pPr>
        <w:autoSpaceDE w:val="0"/>
        <w:autoSpaceDN w:val="0"/>
        <w:adjustRightInd w:val="0"/>
        <w:ind w:left="4956"/>
        <w:jc w:val="both"/>
      </w:pPr>
    </w:p>
    <w:p w:rsidR="004B3C65" w:rsidRDefault="004B3C65" w:rsidP="004B3C65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Rozliczenie należnego zobowiązania podatkowego dokonywane jest na podstawie deklaracji VAT składanych za okresy*:</w:t>
      </w:r>
    </w:p>
    <w:p w:rsidR="004B3C65" w:rsidRDefault="004B3C65" w:rsidP="004B3C6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miesięczne;</w:t>
      </w:r>
    </w:p>
    <w:p w:rsidR="004B3C65" w:rsidRDefault="004B3C65" w:rsidP="004B3C65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kwartalne.</w:t>
      </w:r>
    </w:p>
    <w:p w:rsidR="004B3C65" w:rsidRDefault="004B3C65" w:rsidP="004B3C65">
      <w:pPr>
        <w:autoSpaceDE w:val="0"/>
        <w:autoSpaceDN w:val="0"/>
        <w:adjustRightInd w:val="0"/>
        <w:jc w:val="both"/>
      </w:pPr>
    </w:p>
    <w:p w:rsidR="004B3C65" w:rsidRDefault="004B3C65" w:rsidP="004B3C65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Realizacja zadania określonego w umowie w ramach środków finansowych uzyskanych </w:t>
      </w:r>
      <w:r>
        <w:br/>
        <w:t>z budżetu Powiatowego Urzędu Pracy w Otwocku*</w:t>
      </w:r>
    </w:p>
    <w:p w:rsidR="004B3C65" w:rsidRDefault="004B3C65" w:rsidP="004B3C65">
      <w:pPr>
        <w:numPr>
          <w:ilvl w:val="2"/>
          <w:numId w:val="9"/>
        </w:numPr>
        <w:autoSpaceDE w:val="0"/>
        <w:autoSpaceDN w:val="0"/>
        <w:adjustRightInd w:val="0"/>
        <w:ind w:left="720"/>
        <w:jc w:val="both"/>
      </w:pPr>
      <w:r>
        <w:t>będzie;</w:t>
      </w:r>
    </w:p>
    <w:p w:rsidR="004B3C65" w:rsidRDefault="004B3C65" w:rsidP="004B3C65">
      <w:pPr>
        <w:numPr>
          <w:ilvl w:val="2"/>
          <w:numId w:val="9"/>
        </w:numPr>
        <w:autoSpaceDE w:val="0"/>
        <w:autoSpaceDN w:val="0"/>
        <w:adjustRightInd w:val="0"/>
        <w:ind w:left="720"/>
        <w:jc w:val="both"/>
      </w:pPr>
      <w:r>
        <w:t>nie będzie;</w:t>
      </w:r>
    </w:p>
    <w:p w:rsidR="004B3C65" w:rsidRDefault="004B3C65" w:rsidP="004B3C65">
      <w:pPr>
        <w:autoSpaceDE w:val="0"/>
        <w:autoSpaceDN w:val="0"/>
        <w:adjustRightInd w:val="0"/>
        <w:ind w:left="360"/>
        <w:jc w:val="both"/>
      </w:pPr>
      <w:r>
        <w:t xml:space="preserve">powiązana z czynnościami podlegającymi opodatkowaniu podatkiem od towarów i usług. </w:t>
      </w:r>
    </w:p>
    <w:p w:rsidR="004B3C65" w:rsidRDefault="004B3C65" w:rsidP="004B3C65">
      <w:pPr>
        <w:autoSpaceDE w:val="0"/>
        <w:autoSpaceDN w:val="0"/>
        <w:adjustRightInd w:val="0"/>
        <w:jc w:val="both"/>
      </w:pPr>
    </w:p>
    <w:p w:rsidR="004B3C65" w:rsidRDefault="004B3C65" w:rsidP="004B3C65">
      <w:pPr>
        <w:numPr>
          <w:ilvl w:val="1"/>
          <w:numId w:val="9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Obniżenie kwoty podatku należnego o podatek naliczony związany ze sprzedażą opodatkowaną dokonane będzie*:</w:t>
      </w:r>
    </w:p>
    <w:p w:rsidR="004B3C65" w:rsidRDefault="004B3C65" w:rsidP="004B3C6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na zasadach ogólnych;</w:t>
      </w:r>
    </w:p>
    <w:p w:rsidR="004B3C65" w:rsidRDefault="004B3C65" w:rsidP="004B3C65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na podstawie proporcji ustalonej zgodnie z art. 90 ust. 2-9 oraz uwzględnieniem art. 91 ustawy z dnia 11 marca 2004 r. o podatku od towarów i usług (Dz. U. </w:t>
      </w:r>
      <w:r w:rsidR="00565522">
        <w:t>z 2016</w:t>
      </w:r>
      <w:r w:rsidR="0086256D">
        <w:t xml:space="preserve">r. </w:t>
      </w:r>
      <w:r>
        <w:t xml:space="preserve">poz. </w:t>
      </w:r>
      <w:r w:rsidR="00565522">
        <w:t>710 ze</w:t>
      </w:r>
      <w:bookmarkStart w:id="0" w:name="_GoBack"/>
      <w:bookmarkEnd w:id="0"/>
      <w:r>
        <w:t xml:space="preserve"> zm.). </w:t>
      </w:r>
    </w:p>
    <w:p w:rsidR="004B3C65" w:rsidRDefault="004B3C65" w:rsidP="004B3C65">
      <w:pPr>
        <w:autoSpaceDE w:val="0"/>
        <w:autoSpaceDN w:val="0"/>
        <w:adjustRightInd w:val="0"/>
        <w:ind w:left="420"/>
        <w:jc w:val="both"/>
      </w:pPr>
      <w:r>
        <w:t xml:space="preserve">Na dzień przyznania środków finansowych stosowna proporcja wynosi ……….%.   </w:t>
      </w:r>
    </w:p>
    <w:p w:rsidR="004B3C65" w:rsidRDefault="004B3C65" w:rsidP="004B3C65">
      <w:pPr>
        <w:jc w:val="both"/>
      </w:pPr>
    </w:p>
    <w:p w:rsidR="004B3C65" w:rsidRDefault="004B3C65" w:rsidP="004B3C65">
      <w:pPr>
        <w:jc w:val="both"/>
      </w:pPr>
      <w:r>
        <w:t>Ostateczna kwota podatku naliczonego podlegającego odliczeniu oraz kwota dokonanego zwrotu określona zostanie w odrębnym oświadczeniu końcowym, składanym po zakończeniu realizacji zadania publicznego, powiązanego z czynnościami podlegającymi opodatkowaniu podatkiem od towarów i usług.</w:t>
      </w:r>
    </w:p>
    <w:p w:rsidR="004B3C65" w:rsidRDefault="004B3C65" w:rsidP="004B3C65">
      <w:pPr>
        <w:autoSpaceDE w:val="0"/>
        <w:autoSpaceDN w:val="0"/>
        <w:adjustRightInd w:val="0"/>
        <w:ind w:left="4956"/>
      </w:pPr>
    </w:p>
    <w:p w:rsidR="004B3C65" w:rsidRDefault="004B3C65" w:rsidP="004B3C65">
      <w:pPr>
        <w:autoSpaceDE w:val="0"/>
        <w:autoSpaceDN w:val="0"/>
        <w:adjustRightInd w:val="0"/>
        <w:ind w:left="4956"/>
        <w:rPr>
          <w:sz w:val="20"/>
          <w:szCs w:val="20"/>
        </w:rPr>
      </w:pPr>
    </w:p>
    <w:p w:rsidR="004B3C65" w:rsidRDefault="004B3C65" w:rsidP="004B3C65">
      <w:pPr>
        <w:autoSpaceDE w:val="0"/>
        <w:autoSpaceDN w:val="0"/>
        <w:adjustRightInd w:val="0"/>
        <w:ind w:left="4248"/>
        <w:rPr>
          <w:szCs w:val="24"/>
        </w:rPr>
      </w:pPr>
      <w:r>
        <w:t>............................................................</w:t>
      </w:r>
    </w:p>
    <w:p w:rsidR="004B3C65" w:rsidRDefault="004B3C65" w:rsidP="004B3C65">
      <w:pPr>
        <w:autoSpaceDE w:val="0"/>
        <w:autoSpaceDN w:val="0"/>
        <w:adjustRightInd w:val="0"/>
        <w:ind w:left="4248"/>
      </w:pPr>
      <w:r>
        <w:t>Podpisy i pieczątki osób uprawnionych do reprezentowania Zleceniobiorcy</w:t>
      </w:r>
    </w:p>
    <w:p w:rsidR="004B3C65" w:rsidRPr="004B3C65" w:rsidRDefault="004B3C65" w:rsidP="004B3C65">
      <w:pPr>
        <w:autoSpaceDE w:val="0"/>
        <w:autoSpaceDN w:val="0"/>
        <w:adjustRightInd w:val="0"/>
        <w:rPr>
          <w:sz w:val="22"/>
        </w:rPr>
      </w:pPr>
      <w:r w:rsidRPr="004B3C65">
        <w:rPr>
          <w:b/>
          <w:bCs/>
          <w:sz w:val="22"/>
        </w:rPr>
        <w:t xml:space="preserve">* </w:t>
      </w:r>
      <w:r w:rsidRPr="004B3C65">
        <w:rPr>
          <w:b/>
          <w:sz w:val="22"/>
        </w:rPr>
        <w:t>wybrać właściwą opcję</w:t>
      </w:r>
    </w:p>
    <w:p w:rsidR="00110BB0" w:rsidRDefault="00110BB0" w:rsidP="00C558D9">
      <w:pPr>
        <w:tabs>
          <w:tab w:val="center" w:pos="0"/>
        </w:tabs>
        <w:ind w:right="-235"/>
        <w:jc w:val="right"/>
        <w:rPr>
          <w:sz w:val="20"/>
          <w:szCs w:val="20"/>
        </w:rPr>
      </w:pPr>
      <w:r w:rsidRPr="006666F4">
        <w:rPr>
          <w:bCs/>
          <w:szCs w:val="24"/>
        </w:rPr>
        <w:br w:type="page"/>
      </w:r>
      <w:r w:rsidRPr="0010082C">
        <w:rPr>
          <w:sz w:val="20"/>
          <w:szCs w:val="20"/>
        </w:rPr>
        <w:lastRenderedPageBreak/>
        <w:t xml:space="preserve">Załącznik nr </w:t>
      </w:r>
      <w:r w:rsidR="0086256D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</w:t>
      </w:r>
      <w:r w:rsidRPr="0010082C">
        <w:rPr>
          <w:sz w:val="20"/>
          <w:szCs w:val="20"/>
        </w:rPr>
        <w:t>do ogłoszenia</w:t>
      </w:r>
    </w:p>
    <w:p w:rsidR="0090678F" w:rsidRDefault="00160D7E" w:rsidP="0090678F">
      <w:pPr>
        <w:rPr>
          <w:szCs w:val="24"/>
        </w:rPr>
      </w:pPr>
      <w:r>
        <w:rPr>
          <w:szCs w:val="24"/>
        </w:rPr>
        <w:t xml:space="preserve">Powiatowy </w:t>
      </w:r>
      <w:r w:rsidR="0090678F">
        <w:rPr>
          <w:szCs w:val="24"/>
        </w:rPr>
        <w:t xml:space="preserve">Urząd Pracy </w:t>
      </w:r>
      <w:r>
        <w:rPr>
          <w:szCs w:val="24"/>
        </w:rPr>
        <w:t>w Otwocku</w:t>
      </w:r>
    </w:p>
    <w:p w:rsidR="00110BB0" w:rsidRPr="006666F4" w:rsidRDefault="00110BB0" w:rsidP="00110BB0">
      <w:pPr>
        <w:ind w:left="3540" w:hanging="3540"/>
        <w:rPr>
          <w:b/>
          <w:bCs/>
          <w:sz w:val="20"/>
          <w:szCs w:val="20"/>
        </w:rPr>
      </w:pPr>
    </w:p>
    <w:p w:rsidR="00110BB0" w:rsidRPr="006666F4" w:rsidRDefault="00110BB0" w:rsidP="00110BB0">
      <w:pPr>
        <w:ind w:left="3540" w:hanging="3540"/>
        <w:rPr>
          <w:b/>
          <w:bCs/>
          <w:sz w:val="20"/>
          <w:szCs w:val="20"/>
        </w:rPr>
      </w:pPr>
      <w:r w:rsidRPr="006666F4">
        <w:rPr>
          <w:b/>
          <w:bCs/>
          <w:sz w:val="20"/>
          <w:szCs w:val="20"/>
        </w:rPr>
        <w:t xml:space="preserve">CZEŚĆ I. </w:t>
      </w:r>
    </w:p>
    <w:p w:rsidR="00110BB0" w:rsidRPr="006666F4" w:rsidRDefault="00110BB0" w:rsidP="00110BB0">
      <w:pPr>
        <w:jc w:val="center"/>
        <w:rPr>
          <w:b/>
          <w:bCs/>
          <w:sz w:val="20"/>
          <w:szCs w:val="20"/>
        </w:rPr>
      </w:pPr>
      <w:r w:rsidRPr="006666F4">
        <w:rPr>
          <w:b/>
          <w:bCs/>
          <w:sz w:val="20"/>
          <w:szCs w:val="20"/>
        </w:rPr>
        <w:t xml:space="preserve">KARTA OFERTY </w:t>
      </w:r>
    </w:p>
    <w:p w:rsidR="00110BB0" w:rsidRPr="006666F4" w:rsidRDefault="00110BB0" w:rsidP="00110BB0">
      <w:pPr>
        <w:ind w:left="3540" w:hanging="3540"/>
        <w:rPr>
          <w:b/>
          <w:bCs/>
          <w:sz w:val="20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34"/>
        <w:gridCol w:w="160"/>
      </w:tblGrid>
      <w:tr w:rsidR="00110BB0" w:rsidRPr="006666F4" w:rsidTr="00110BB0">
        <w:trPr>
          <w:trHeight w:val="333"/>
        </w:trPr>
        <w:tc>
          <w:tcPr>
            <w:tcW w:w="995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Adnotacje urzędowe</w:t>
            </w:r>
          </w:p>
          <w:p w:rsidR="00110BB0" w:rsidRPr="006666F4" w:rsidRDefault="00110BB0" w:rsidP="000B634A">
            <w:pPr>
              <w:jc w:val="center"/>
              <w:rPr>
                <w:sz w:val="20"/>
                <w:szCs w:val="20"/>
              </w:rPr>
            </w:pPr>
            <w:r w:rsidRPr="006666F4">
              <w:rPr>
                <w:i/>
                <w:sz w:val="20"/>
                <w:szCs w:val="20"/>
              </w:rPr>
              <w:t xml:space="preserve">- wypełnia upoważniony pracownik </w:t>
            </w:r>
            <w:r w:rsidR="006512E5">
              <w:rPr>
                <w:i/>
                <w:sz w:val="20"/>
                <w:szCs w:val="20"/>
              </w:rPr>
              <w:t>-</w:t>
            </w:r>
          </w:p>
        </w:tc>
      </w:tr>
      <w:tr w:rsidR="00110BB0" w:rsidRPr="006666F4" w:rsidTr="00110BB0">
        <w:trPr>
          <w:gridAfter w:val="1"/>
          <w:wAfter w:w="160" w:type="dxa"/>
          <w:cantSplit/>
          <w:trHeight w:val="395"/>
        </w:trPr>
        <w:tc>
          <w:tcPr>
            <w:tcW w:w="3756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2"/>
              </w:numPr>
              <w:shd w:val="clear" w:color="auto" w:fill="FFFFFF"/>
              <w:rPr>
                <w:bCs/>
                <w:sz w:val="20"/>
                <w:szCs w:val="20"/>
              </w:rPr>
            </w:pPr>
            <w:r w:rsidRPr="006666F4">
              <w:rPr>
                <w:bCs/>
                <w:sz w:val="20"/>
                <w:szCs w:val="20"/>
              </w:rPr>
              <w:t>Dane dotyczące ogłoszenia konkursowego  (zarządzenie nr….)</w:t>
            </w:r>
          </w:p>
        </w:tc>
        <w:tc>
          <w:tcPr>
            <w:tcW w:w="603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gridAfter w:val="1"/>
          <w:wAfter w:w="160" w:type="dxa"/>
          <w:cantSplit/>
          <w:trHeight w:val="371"/>
        </w:trPr>
        <w:tc>
          <w:tcPr>
            <w:tcW w:w="3756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Nazwa zadania publicznego wskazanego w ogłoszeniu konkursowym</w:t>
            </w:r>
          </w:p>
        </w:tc>
        <w:tc>
          <w:tcPr>
            <w:tcW w:w="6034" w:type="dxa"/>
            <w:vAlign w:val="center"/>
          </w:tcPr>
          <w:p w:rsidR="00110BB0" w:rsidRPr="006666F4" w:rsidRDefault="00110BB0" w:rsidP="00110BB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gridAfter w:val="1"/>
          <w:wAfter w:w="160" w:type="dxa"/>
          <w:cantSplit/>
          <w:trHeight w:val="371"/>
        </w:trPr>
        <w:tc>
          <w:tcPr>
            <w:tcW w:w="3756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Tytuł zadania publicznego</w:t>
            </w:r>
          </w:p>
        </w:tc>
        <w:tc>
          <w:tcPr>
            <w:tcW w:w="603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gridAfter w:val="1"/>
          <w:wAfter w:w="160" w:type="dxa"/>
          <w:cantSplit/>
          <w:trHeight w:val="352"/>
        </w:trPr>
        <w:tc>
          <w:tcPr>
            <w:tcW w:w="3756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Nazwa i adres oferenta</w:t>
            </w:r>
          </w:p>
        </w:tc>
        <w:tc>
          <w:tcPr>
            <w:tcW w:w="603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gridAfter w:val="1"/>
          <w:wAfter w:w="160" w:type="dxa"/>
          <w:cantSplit/>
          <w:trHeight w:val="352"/>
        </w:trPr>
        <w:tc>
          <w:tcPr>
            <w:tcW w:w="3756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2"/>
              </w:numPr>
              <w:shd w:val="clear" w:color="auto" w:fill="FFFFFF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Numer kancelaryjny oferty</w:t>
            </w:r>
          </w:p>
        </w:tc>
        <w:tc>
          <w:tcPr>
            <w:tcW w:w="603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10BB0" w:rsidRPr="006666F4" w:rsidRDefault="00110BB0" w:rsidP="00110BB0">
      <w:pPr>
        <w:ind w:left="3540" w:hanging="3540"/>
        <w:rPr>
          <w:b/>
          <w:sz w:val="20"/>
          <w:szCs w:val="20"/>
        </w:rPr>
      </w:pPr>
    </w:p>
    <w:p w:rsidR="00110BB0" w:rsidRPr="006666F4" w:rsidRDefault="00110BB0" w:rsidP="00110BB0">
      <w:pPr>
        <w:rPr>
          <w:sz w:val="20"/>
          <w:szCs w:val="20"/>
        </w:rPr>
      </w:pPr>
      <w:r w:rsidRPr="006666F4">
        <w:rPr>
          <w:b/>
          <w:sz w:val="20"/>
          <w:szCs w:val="20"/>
        </w:rPr>
        <w:t xml:space="preserve">KRYTERIA FORMALNE </w:t>
      </w:r>
      <w:r w:rsidRPr="006666F4">
        <w:rPr>
          <w:i/>
          <w:sz w:val="20"/>
          <w:szCs w:val="20"/>
        </w:rPr>
        <w:t>(wypełnia upoważniony pracownik 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9"/>
        <w:gridCol w:w="1443"/>
      </w:tblGrid>
      <w:tr w:rsidR="00110BB0" w:rsidRPr="006666F4" w:rsidTr="00110BB0">
        <w:trPr>
          <w:trHeight w:val="344"/>
        </w:trPr>
        <w:tc>
          <w:tcPr>
            <w:tcW w:w="836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bCs/>
                <w:sz w:val="20"/>
                <w:szCs w:val="20"/>
              </w:rPr>
            </w:pPr>
            <w:r w:rsidRPr="006666F4">
              <w:rPr>
                <w:b/>
                <w:bCs/>
                <w:sz w:val="20"/>
                <w:szCs w:val="20"/>
              </w:rPr>
              <w:t xml:space="preserve">PRAWIDŁOWOŚĆ OFERTY POD WZGLĘDEM FORMALNYM 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TAK/ NIE</w:t>
            </w:r>
          </w:p>
        </w:tc>
      </w:tr>
      <w:tr w:rsidR="00110BB0" w:rsidRPr="006666F4" w:rsidTr="00110BB0">
        <w:trPr>
          <w:cantSplit/>
          <w:trHeight w:val="353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Oferta realizacji zadania publicznego została złożona w terminie i miejscu określonym </w:t>
            </w:r>
            <w:r>
              <w:rPr>
                <w:sz w:val="20"/>
                <w:szCs w:val="20"/>
              </w:rPr>
              <w:br/>
            </w:r>
            <w:r w:rsidRPr="006666F4">
              <w:rPr>
                <w:sz w:val="20"/>
                <w:szCs w:val="20"/>
              </w:rPr>
              <w:t>w ogłoszeniu konkursowym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5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wolontariacie. /Oferenci są organizacjami pozarządowymi lub innymi podmiotami, o których mowa w art. 3 ust. 3 ustawy z dnia 24 kwietnia 2003 roku o działalności pożytku publicznego i o wolontariacie.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275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Oferta realizacji zadania publicznego przygotowana została </w:t>
            </w:r>
            <w:r w:rsidRPr="006666F4">
              <w:rPr>
                <w:bCs/>
                <w:sz w:val="20"/>
                <w:szCs w:val="20"/>
              </w:rPr>
              <w:t xml:space="preserve">na </w:t>
            </w:r>
            <w:r>
              <w:rPr>
                <w:bCs/>
                <w:sz w:val="20"/>
                <w:szCs w:val="20"/>
              </w:rPr>
              <w:t>odpowiednim formularzu</w:t>
            </w:r>
            <w:r w:rsidRPr="006666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5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Druk formularza ofertowego nie został przez oferenta zmodyfikowany (nie zostały usunięte punkty, nie zostały dodane nowe postanowienia).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5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W przypadku składania oferty wspólnej </w:t>
            </w:r>
            <w:r>
              <w:rPr>
                <w:sz w:val="20"/>
                <w:szCs w:val="20"/>
              </w:rPr>
              <w:t xml:space="preserve">w formularzu zostały uzupełnione dane każdego </w:t>
            </w:r>
            <w:r>
              <w:rPr>
                <w:sz w:val="20"/>
                <w:szCs w:val="20"/>
              </w:rPr>
              <w:br/>
              <w:t>z oferentów.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5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49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W oświadczeniu znajdującym się na końcu formularza ofertowego dokonane zostały skreślenia umożliwiające jednoznaczne odczytanie deklaracji oferenta/oferentów.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353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Oferta i oświadczenie oferenta podpisane zostały przez osoby uprawnione do składania oświadczeń woli w imieniu oferenta (zgodnie z aktualnym odpisem z Krajowego Rejestru Sądowego, innego rejestru lub ewidencji).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56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Wnioskowana przez oferenta kwota dofinansowania spełnia kryterium wskazane w ogłoszeniu konkursowym.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338"/>
        </w:trPr>
        <w:tc>
          <w:tcPr>
            <w:tcW w:w="9812" w:type="dxa"/>
            <w:gridSpan w:val="2"/>
            <w:vAlign w:val="center"/>
          </w:tcPr>
          <w:p w:rsidR="00110BB0" w:rsidRPr="006666F4" w:rsidRDefault="00110BB0" w:rsidP="00110BB0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Do oferty załączone zostały:</w:t>
            </w:r>
          </w:p>
        </w:tc>
      </w:tr>
      <w:tr w:rsidR="00110BB0" w:rsidRPr="006666F4" w:rsidTr="00110BB0">
        <w:trPr>
          <w:cantSplit/>
          <w:trHeight w:val="348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aktualny odpis z Krajowego Rejestru Sądowego, innego rejestru lub ewidencji;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141"/>
        </w:trPr>
        <w:tc>
          <w:tcPr>
            <w:tcW w:w="8369" w:type="dxa"/>
            <w:vAlign w:val="center"/>
          </w:tcPr>
          <w:p w:rsidR="00110BB0" w:rsidRPr="006666F4" w:rsidRDefault="00110BB0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dokument potwierdzający upoważnienie do działania w imieniu oferenta/oferentów </w:t>
            </w:r>
            <w:r>
              <w:rPr>
                <w:sz w:val="20"/>
                <w:szCs w:val="20"/>
              </w:rPr>
              <w:br/>
            </w:r>
            <w:r w:rsidRPr="006666F4">
              <w:rPr>
                <w:sz w:val="20"/>
                <w:szCs w:val="20"/>
              </w:rPr>
              <w:t>– w przypadku wyboru innego sposobu reprezentacji oferentów składających ofertę wspólną niż wynikający z Krajowego Rejestru Sądowego lub innego właściwego rejestru lub ewidencji;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0459C" w:rsidRPr="006666F4" w:rsidTr="002A4EDD">
        <w:trPr>
          <w:cantSplit/>
          <w:trHeight w:val="340"/>
        </w:trPr>
        <w:tc>
          <w:tcPr>
            <w:tcW w:w="8369" w:type="dxa"/>
            <w:vAlign w:val="center"/>
          </w:tcPr>
          <w:p w:rsidR="0010459C" w:rsidRPr="006666F4" w:rsidRDefault="0010459C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aktualny statut organizacji </w:t>
            </w:r>
          </w:p>
        </w:tc>
        <w:tc>
          <w:tcPr>
            <w:tcW w:w="1443" w:type="dxa"/>
            <w:vAlign w:val="center"/>
          </w:tcPr>
          <w:p w:rsidR="0010459C" w:rsidRPr="006666F4" w:rsidRDefault="0010459C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0459C">
        <w:trPr>
          <w:cantSplit/>
          <w:trHeight w:val="454"/>
        </w:trPr>
        <w:tc>
          <w:tcPr>
            <w:tcW w:w="8369" w:type="dxa"/>
            <w:vMerge w:val="restart"/>
            <w:shd w:val="clear" w:color="auto" w:fill="auto"/>
          </w:tcPr>
          <w:p w:rsidR="00110BB0" w:rsidRPr="006666F4" w:rsidRDefault="00110BB0" w:rsidP="0010459C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inne załączniki wskazane w ogłoszeniu konkursowym jako obowiązkowe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0459C">
        <w:trPr>
          <w:cantSplit/>
          <w:trHeight w:val="454"/>
        </w:trPr>
        <w:tc>
          <w:tcPr>
            <w:tcW w:w="8369" w:type="dxa"/>
            <w:vMerge/>
            <w:shd w:val="clear" w:color="auto" w:fill="auto"/>
            <w:vAlign w:val="center"/>
          </w:tcPr>
          <w:p w:rsidR="00110BB0" w:rsidRPr="006666F4" w:rsidRDefault="00110BB0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0459C">
        <w:trPr>
          <w:cantSplit/>
          <w:trHeight w:val="454"/>
        </w:trPr>
        <w:tc>
          <w:tcPr>
            <w:tcW w:w="8369" w:type="dxa"/>
            <w:vMerge/>
            <w:shd w:val="clear" w:color="auto" w:fill="auto"/>
            <w:vAlign w:val="center"/>
          </w:tcPr>
          <w:p w:rsidR="00110BB0" w:rsidRPr="006666F4" w:rsidRDefault="00110BB0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  <w:tr w:rsidR="00110BB0" w:rsidRPr="006666F4" w:rsidTr="0010459C">
        <w:trPr>
          <w:cantSplit/>
          <w:trHeight w:val="454"/>
        </w:trPr>
        <w:tc>
          <w:tcPr>
            <w:tcW w:w="8369" w:type="dxa"/>
            <w:vMerge/>
            <w:shd w:val="clear" w:color="auto" w:fill="auto"/>
            <w:vAlign w:val="center"/>
          </w:tcPr>
          <w:p w:rsidR="00110BB0" w:rsidRPr="006666F4" w:rsidRDefault="00110BB0" w:rsidP="00110BB0">
            <w:pPr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0BB0" w:rsidRDefault="00110BB0" w:rsidP="00110BB0">
      <w:pPr>
        <w:rPr>
          <w:b/>
          <w:bCs/>
          <w:sz w:val="20"/>
          <w:szCs w:val="20"/>
        </w:rPr>
      </w:pPr>
    </w:p>
    <w:p w:rsidR="0010459C" w:rsidRDefault="0010459C" w:rsidP="00110BB0">
      <w:pPr>
        <w:rPr>
          <w:b/>
          <w:bCs/>
          <w:sz w:val="20"/>
          <w:szCs w:val="20"/>
        </w:rPr>
      </w:pPr>
    </w:p>
    <w:p w:rsidR="00B958B0" w:rsidRDefault="00B958B0" w:rsidP="00110BB0">
      <w:pPr>
        <w:rPr>
          <w:b/>
          <w:bCs/>
          <w:sz w:val="20"/>
          <w:szCs w:val="20"/>
        </w:rPr>
      </w:pPr>
    </w:p>
    <w:p w:rsidR="00B958B0" w:rsidRDefault="00B958B0" w:rsidP="00110BB0">
      <w:pPr>
        <w:rPr>
          <w:b/>
          <w:bCs/>
          <w:sz w:val="20"/>
          <w:szCs w:val="20"/>
        </w:rPr>
      </w:pPr>
    </w:p>
    <w:p w:rsidR="0010459C" w:rsidRPr="006666F4" w:rsidRDefault="0010459C" w:rsidP="00110BB0">
      <w:pPr>
        <w:rPr>
          <w:b/>
          <w:bCs/>
          <w:sz w:val="20"/>
          <w:szCs w:val="20"/>
        </w:rPr>
      </w:pPr>
    </w:p>
    <w:tbl>
      <w:tblPr>
        <w:tblW w:w="98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5049"/>
      </w:tblGrid>
      <w:tr w:rsidR="00110BB0" w:rsidRPr="006666F4" w:rsidTr="00110BB0">
        <w:tc>
          <w:tcPr>
            <w:tcW w:w="9841" w:type="dxa"/>
            <w:gridSpan w:val="2"/>
            <w:shd w:val="clear" w:color="auto" w:fill="B3B3B3"/>
            <w:vAlign w:val="center"/>
          </w:tcPr>
          <w:p w:rsidR="00110BB0" w:rsidRPr="006666F4" w:rsidRDefault="00110BB0" w:rsidP="00110BB0">
            <w:pPr>
              <w:jc w:val="center"/>
              <w:rPr>
                <w:bCs/>
                <w:sz w:val="20"/>
                <w:szCs w:val="20"/>
              </w:rPr>
            </w:pPr>
            <w:r w:rsidRPr="006666F4">
              <w:rPr>
                <w:bCs/>
                <w:sz w:val="20"/>
                <w:szCs w:val="20"/>
              </w:rPr>
              <w:lastRenderedPageBreak/>
              <w:t>Uwagi dotyczące oceny formalnej</w:t>
            </w:r>
          </w:p>
        </w:tc>
      </w:tr>
      <w:tr w:rsidR="00110BB0" w:rsidRPr="006666F4" w:rsidTr="00EF5555">
        <w:trPr>
          <w:trHeight w:val="584"/>
        </w:trPr>
        <w:tc>
          <w:tcPr>
            <w:tcW w:w="9841" w:type="dxa"/>
            <w:gridSpan w:val="2"/>
            <w:shd w:val="clear" w:color="auto" w:fill="D9D9D9" w:themeFill="background1" w:themeFillShade="D9"/>
            <w:vAlign w:val="center"/>
          </w:tcPr>
          <w:p w:rsidR="00110BB0" w:rsidRDefault="00110BB0" w:rsidP="00110BB0">
            <w:pPr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rPr>
                <w:bCs/>
                <w:sz w:val="20"/>
                <w:szCs w:val="20"/>
              </w:rPr>
            </w:pPr>
          </w:p>
          <w:p w:rsidR="00110BB0" w:rsidRPr="006666F4" w:rsidRDefault="00110BB0" w:rsidP="00110BB0">
            <w:pPr>
              <w:rPr>
                <w:bCs/>
                <w:sz w:val="20"/>
                <w:szCs w:val="20"/>
              </w:rPr>
            </w:pPr>
          </w:p>
        </w:tc>
      </w:tr>
      <w:tr w:rsidR="00110BB0" w:rsidRPr="006666F4" w:rsidTr="00110BB0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9841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Adnotacje urzędowe</w:t>
            </w:r>
          </w:p>
        </w:tc>
      </w:tr>
      <w:tr w:rsidR="00110BB0" w:rsidRPr="006666F4" w:rsidTr="00EF5555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4792" w:type="dxa"/>
            <w:vAlign w:val="center"/>
          </w:tcPr>
          <w:p w:rsidR="00110BB0" w:rsidRPr="006666F4" w:rsidRDefault="00110BB0" w:rsidP="00110BB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6666F4">
              <w:rPr>
                <w:bCs/>
                <w:sz w:val="20"/>
                <w:szCs w:val="20"/>
              </w:rPr>
              <w:t xml:space="preserve">Oferta spełnia wymogi formalne i podlega ocenie merytorycznej/ Oferta </w:t>
            </w:r>
            <w:r w:rsidRPr="006666F4">
              <w:rPr>
                <w:sz w:val="20"/>
                <w:szCs w:val="20"/>
              </w:rPr>
              <w:t>nie spełnia wymogów formalnych i nie podlega ocenie merytorycznej (niepotrzebne skreślić)</w:t>
            </w:r>
          </w:p>
        </w:tc>
        <w:tc>
          <w:tcPr>
            <w:tcW w:w="5049" w:type="dxa"/>
            <w:shd w:val="clear" w:color="auto" w:fill="D9D9D9" w:themeFill="background1" w:themeFillShade="D9"/>
            <w:vAlign w:val="bottom"/>
          </w:tcPr>
          <w:p w:rsidR="00110BB0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  <w:p w:rsidR="00110BB0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  <w:p w:rsidR="00110BB0" w:rsidRPr="006666F4" w:rsidRDefault="00110BB0" w:rsidP="00110BB0">
            <w:pPr>
              <w:jc w:val="center"/>
              <w:rPr>
                <w:bCs/>
                <w:sz w:val="20"/>
                <w:szCs w:val="20"/>
              </w:rPr>
            </w:pPr>
          </w:p>
          <w:p w:rsidR="00110BB0" w:rsidRPr="006666F4" w:rsidRDefault="00110BB0" w:rsidP="00110BB0">
            <w:pPr>
              <w:jc w:val="center"/>
              <w:rPr>
                <w:bCs/>
                <w:sz w:val="20"/>
                <w:szCs w:val="20"/>
              </w:rPr>
            </w:pPr>
            <w:r w:rsidRPr="006666F4">
              <w:rPr>
                <w:bCs/>
                <w:sz w:val="20"/>
                <w:szCs w:val="20"/>
              </w:rPr>
              <w:t>…………………………………………………………….</w:t>
            </w:r>
          </w:p>
          <w:p w:rsidR="00110BB0" w:rsidRPr="006666F4" w:rsidRDefault="00110BB0" w:rsidP="000B634A">
            <w:pPr>
              <w:jc w:val="center"/>
              <w:rPr>
                <w:bCs/>
                <w:sz w:val="20"/>
                <w:szCs w:val="20"/>
              </w:rPr>
            </w:pPr>
            <w:r w:rsidRPr="006666F4">
              <w:rPr>
                <w:bCs/>
                <w:sz w:val="20"/>
                <w:szCs w:val="20"/>
              </w:rPr>
              <w:t>(data i podpis pracownika  dokonującego oceny formalnej oferty)</w:t>
            </w:r>
          </w:p>
        </w:tc>
      </w:tr>
    </w:tbl>
    <w:p w:rsidR="00110BB0" w:rsidRPr="0010082C" w:rsidRDefault="00110BB0" w:rsidP="00110BB0">
      <w:pPr>
        <w:autoSpaceDE w:val="0"/>
        <w:autoSpaceDN w:val="0"/>
        <w:adjustRightInd w:val="0"/>
        <w:ind w:firstLine="6480"/>
        <w:jc w:val="right"/>
        <w:rPr>
          <w:sz w:val="20"/>
          <w:szCs w:val="20"/>
        </w:rPr>
      </w:pPr>
      <w:r w:rsidRPr="006666F4">
        <w:rPr>
          <w:b/>
          <w:sz w:val="20"/>
          <w:szCs w:val="20"/>
        </w:rPr>
        <w:br w:type="page"/>
      </w:r>
      <w:r w:rsidR="00C558D9">
        <w:rPr>
          <w:sz w:val="20"/>
          <w:szCs w:val="20"/>
        </w:rPr>
        <w:lastRenderedPageBreak/>
        <w:t xml:space="preserve">Załącznik nr </w:t>
      </w:r>
      <w:r w:rsidR="0086256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10082C">
        <w:rPr>
          <w:sz w:val="20"/>
          <w:szCs w:val="20"/>
        </w:rPr>
        <w:t>do ogłoszenia</w:t>
      </w:r>
    </w:p>
    <w:p w:rsidR="00110BB0" w:rsidRPr="00CB4C7D" w:rsidRDefault="00110BB0" w:rsidP="00110BB0">
      <w:pPr>
        <w:autoSpaceDE w:val="0"/>
        <w:autoSpaceDN w:val="0"/>
        <w:adjustRightInd w:val="0"/>
        <w:ind w:firstLine="6480"/>
        <w:jc w:val="right"/>
        <w:rPr>
          <w:b/>
        </w:rPr>
      </w:pPr>
    </w:p>
    <w:p w:rsidR="00110BB0" w:rsidRPr="006666F4" w:rsidRDefault="00110BB0" w:rsidP="00110BB0">
      <w:pPr>
        <w:ind w:left="3540" w:hanging="3540"/>
        <w:jc w:val="center"/>
        <w:rPr>
          <w:sz w:val="20"/>
          <w:szCs w:val="20"/>
        </w:rPr>
      </w:pPr>
    </w:p>
    <w:p w:rsidR="00110BB0" w:rsidRDefault="00110BB0" w:rsidP="00110BB0">
      <w:pPr>
        <w:ind w:left="3540" w:hanging="3540"/>
        <w:jc w:val="center"/>
        <w:rPr>
          <w:b/>
          <w:sz w:val="20"/>
          <w:szCs w:val="20"/>
        </w:rPr>
      </w:pPr>
      <w:r w:rsidRPr="006666F4">
        <w:rPr>
          <w:b/>
          <w:sz w:val="20"/>
          <w:szCs w:val="20"/>
        </w:rPr>
        <w:t>INDYWIDUALN</w:t>
      </w:r>
      <w:r>
        <w:rPr>
          <w:b/>
          <w:sz w:val="20"/>
          <w:szCs w:val="20"/>
        </w:rPr>
        <w:t>A</w:t>
      </w:r>
      <w:r w:rsidRPr="006666F4">
        <w:rPr>
          <w:b/>
          <w:sz w:val="20"/>
          <w:szCs w:val="20"/>
        </w:rPr>
        <w:t xml:space="preserve"> KART</w:t>
      </w:r>
      <w:r>
        <w:rPr>
          <w:b/>
          <w:sz w:val="20"/>
          <w:szCs w:val="20"/>
        </w:rPr>
        <w:t>A</w:t>
      </w:r>
      <w:r w:rsidRPr="006666F4">
        <w:rPr>
          <w:b/>
          <w:sz w:val="20"/>
          <w:szCs w:val="20"/>
        </w:rPr>
        <w:t xml:space="preserve"> OCENY OFERTY</w:t>
      </w:r>
    </w:p>
    <w:p w:rsidR="002A4EDD" w:rsidRPr="006666F4" w:rsidRDefault="002A4EDD" w:rsidP="00110BB0">
      <w:pPr>
        <w:ind w:left="3540" w:hanging="3540"/>
        <w:jc w:val="center"/>
        <w:rPr>
          <w:b/>
          <w:sz w:val="20"/>
          <w:szCs w:val="20"/>
        </w:rPr>
      </w:pPr>
    </w:p>
    <w:p w:rsidR="00110BB0" w:rsidRPr="006666F4" w:rsidRDefault="00110BB0" w:rsidP="00110BB0">
      <w:pPr>
        <w:ind w:left="3540" w:hanging="3540"/>
        <w:jc w:val="center"/>
        <w:rPr>
          <w:sz w:val="20"/>
          <w:szCs w:val="20"/>
        </w:rPr>
      </w:pPr>
    </w:p>
    <w:tbl>
      <w:tblPr>
        <w:tblW w:w="956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  <w:gridCol w:w="5884"/>
      </w:tblGrid>
      <w:tr w:rsidR="00110BB0" w:rsidRPr="006666F4" w:rsidTr="00110BB0">
        <w:trPr>
          <w:trHeight w:val="589"/>
        </w:trPr>
        <w:tc>
          <w:tcPr>
            <w:tcW w:w="956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Adnotacje urzędowe</w:t>
            </w:r>
          </w:p>
          <w:p w:rsidR="00110BB0" w:rsidRPr="006666F4" w:rsidRDefault="00110BB0" w:rsidP="007D682C">
            <w:pPr>
              <w:jc w:val="center"/>
              <w:rPr>
                <w:sz w:val="20"/>
                <w:szCs w:val="20"/>
              </w:rPr>
            </w:pPr>
            <w:r w:rsidRPr="006666F4">
              <w:rPr>
                <w:i/>
                <w:sz w:val="20"/>
                <w:szCs w:val="20"/>
              </w:rPr>
              <w:t xml:space="preserve">- wypełnia upoważniony pracownik </w:t>
            </w:r>
            <w:r w:rsidRPr="006666F4" w:rsidDel="0011429B">
              <w:rPr>
                <w:i/>
                <w:sz w:val="20"/>
                <w:szCs w:val="20"/>
              </w:rPr>
              <w:t xml:space="preserve"> </w:t>
            </w:r>
            <w:r w:rsidRPr="006666F4">
              <w:rPr>
                <w:i/>
                <w:sz w:val="20"/>
                <w:szCs w:val="20"/>
              </w:rPr>
              <w:t>-</w:t>
            </w:r>
            <w:r w:rsidRPr="006666F4">
              <w:rPr>
                <w:sz w:val="20"/>
                <w:szCs w:val="20"/>
              </w:rPr>
              <w:t xml:space="preserve"> </w:t>
            </w:r>
          </w:p>
        </w:tc>
      </w:tr>
      <w:tr w:rsidR="00110BB0" w:rsidRPr="006666F4" w:rsidTr="00110BB0">
        <w:trPr>
          <w:cantSplit/>
          <w:trHeight w:val="674"/>
        </w:trPr>
        <w:tc>
          <w:tcPr>
            <w:tcW w:w="3678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Imię i nazwisko członk</w:t>
            </w:r>
            <w:r>
              <w:rPr>
                <w:sz w:val="20"/>
                <w:szCs w:val="20"/>
              </w:rPr>
              <w:t>a komisji konkursowej do</w:t>
            </w:r>
            <w:r w:rsidRPr="006666F4">
              <w:rPr>
                <w:sz w:val="20"/>
                <w:szCs w:val="20"/>
              </w:rPr>
              <w:t xml:space="preserve"> opiniowania ofert.</w:t>
            </w:r>
          </w:p>
        </w:tc>
        <w:tc>
          <w:tcPr>
            <w:tcW w:w="588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378"/>
        </w:trPr>
        <w:tc>
          <w:tcPr>
            <w:tcW w:w="3678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Nazwa zadania publicznego wskazana w ogłoszeniu konkursowym. </w:t>
            </w:r>
          </w:p>
        </w:tc>
        <w:tc>
          <w:tcPr>
            <w:tcW w:w="588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592"/>
        </w:trPr>
        <w:tc>
          <w:tcPr>
            <w:tcW w:w="3678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Tytuł zadania publicznego.</w:t>
            </w:r>
          </w:p>
        </w:tc>
        <w:tc>
          <w:tcPr>
            <w:tcW w:w="588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659"/>
        </w:trPr>
        <w:tc>
          <w:tcPr>
            <w:tcW w:w="3678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Nazwa i adres oferenta.</w:t>
            </w:r>
          </w:p>
        </w:tc>
        <w:tc>
          <w:tcPr>
            <w:tcW w:w="588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110BB0">
        <w:trPr>
          <w:cantSplit/>
          <w:trHeight w:val="659"/>
        </w:trPr>
        <w:tc>
          <w:tcPr>
            <w:tcW w:w="3678" w:type="dxa"/>
            <w:vAlign w:val="center"/>
          </w:tcPr>
          <w:p w:rsidR="00110BB0" w:rsidRPr="006666F4" w:rsidRDefault="00110BB0" w:rsidP="00110BB0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Numer kancelaryjny oferty.</w:t>
            </w:r>
          </w:p>
        </w:tc>
        <w:tc>
          <w:tcPr>
            <w:tcW w:w="5884" w:type="dxa"/>
            <w:vAlign w:val="center"/>
          </w:tcPr>
          <w:p w:rsidR="00110BB0" w:rsidRPr="006666F4" w:rsidRDefault="00110BB0" w:rsidP="00110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10BB0" w:rsidRPr="006666F4" w:rsidTr="00FB4DE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9562" w:type="dxa"/>
            <w:gridSpan w:val="2"/>
            <w:shd w:val="clear" w:color="auto" w:fill="CCCCCC"/>
          </w:tcPr>
          <w:p w:rsidR="00110BB0" w:rsidRPr="006666F4" w:rsidRDefault="00110BB0" w:rsidP="00FB4DEF">
            <w:pPr>
              <w:rPr>
                <w:i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</w:t>
            </w:r>
            <w:r w:rsidR="00FB4DEF">
              <w:rPr>
                <w:b/>
                <w:sz w:val="20"/>
                <w:szCs w:val="20"/>
              </w:rPr>
              <w:t>)</w:t>
            </w:r>
            <w:r w:rsidRPr="006666F4">
              <w:rPr>
                <w:b/>
                <w:sz w:val="20"/>
                <w:szCs w:val="20"/>
              </w:rPr>
              <w:t xml:space="preserve"> </w:t>
            </w:r>
            <w:r w:rsidR="007D682C">
              <w:rPr>
                <w:i/>
                <w:sz w:val="20"/>
                <w:szCs w:val="20"/>
              </w:rPr>
              <w:t>/wypełnia i podpisuje pracownik</w:t>
            </w:r>
            <w:r w:rsidRPr="006666F4">
              <w:rPr>
                <w:i/>
                <w:sz w:val="20"/>
                <w:szCs w:val="20"/>
              </w:rPr>
              <w:t>/</w:t>
            </w:r>
          </w:p>
        </w:tc>
      </w:tr>
      <w:tr w:rsidR="00110BB0" w:rsidRPr="006666F4" w:rsidTr="00110BB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9"/>
        </w:trPr>
        <w:tc>
          <w:tcPr>
            <w:tcW w:w="9562" w:type="dxa"/>
            <w:gridSpan w:val="2"/>
          </w:tcPr>
          <w:p w:rsidR="00110BB0" w:rsidRPr="006666F4" w:rsidRDefault="00110BB0" w:rsidP="00110BB0">
            <w:pPr>
              <w:ind w:left="-142"/>
              <w:rPr>
                <w:sz w:val="20"/>
                <w:szCs w:val="20"/>
              </w:rPr>
            </w:pPr>
          </w:p>
        </w:tc>
      </w:tr>
    </w:tbl>
    <w:p w:rsidR="00110BB0" w:rsidRPr="006666F4" w:rsidRDefault="00110BB0" w:rsidP="00110BB0">
      <w:pPr>
        <w:rPr>
          <w:sz w:val="20"/>
          <w:szCs w:val="20"/>
        </w:rPr>
      </w:pPr>
    </w:p>
    <w:p w:rsidR="00110BB0" w:rsidRDefault="00110BB0" w:rsidP="00110BB0">
      <w:pPr>
        <w:rPr>
          <w:sz w:val="20"/>
          <w:szCs w:val="20"/>
        </w:rPr>
      </w:pPr>
    </w:p>
    <w:p w:rsidR="002A4EDD" w:rsidRPr="006666F4" w:rsidRDefault="002A4EDD" w:rsidP="00110BB0">
      <w:pPr>
        <w:rPr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4140"/>
        <w:gridCol w:w="2700"/>
        <w:gridCol w:w="1834"/>
      </w:tblGrid>
      <w:tr w:rsidR="00110BB0" w:rsidRPr="006666F4" w:rsidTr="00110BB0">
        <w:trPr>
          <w:trHeight w:val="549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Ocena merytoryczna oferty</w:t>
            </w:r>
          </w:p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i/>
                <w:sz w:val="20"/>
                <w:szCs w:val="20"/>
              </w:rPr>
              <w:t>- wypełnia członek Komisji konkursowej d</w:t>
            </w:r>
            <w:r>
              <w:rPr>
                <w:i/>
                <w:sz w:val="20"/>
                <w:szCs w:val="20"/>
              </w:rPr>
              <w:t>o</w:t>
            </w:r>
            <w:r w:rsidRPr="006666F4">
              <w:rPr>
                <w:i/>
                <w:sz w:val="20"/>
                <w:szCs w:val="20"/>
              </w:rPr>
              <w:t xml:space="preserve"> opiniowania ofert</w:t>
            </w:r>
            <w:r w:rsidRPr="006666F4">
              <w:rPr>
                <w:sz w:val="20"/>
                <w:szCs w:val="20"/>
              </w:rPr>
              <w:t xml:space="preserve"> -</w:t>
            </w:r>
          </w:p>
        </w:tc>
      </w:tr>
      <w:tr w:rsidR="00110BB0" w:rsidRPr="006666F4" w:rsidTr="00110BB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682" w:type="dxa"/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40" w:type="dxa"/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Wpisać TAK/NIE</w:t>
            </w:r>
          </w:p>
        </w:tc>
        <w:tc>
          <w:tcPr>
            <w:tcW w:w="1834" w:type="dxa"/>
            <w:shd w:val="clear" w:color="auto" w:fill="CCCCCC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Uwagi</w:t>
            </w:r>
          </w:p>
        </w:tc>
      </w:tr>
      <w:tr w:rsidR="00110BB0" w:rsidRPr="006666F4" w:rsidTr="00110BB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682" w:type="dxa"/>
            <w:vAlign w:val="center"/>
          </w:tcPr>
          <w:p w:rsidR="00110BB0" w:rsidRPr="006666F4" w:rsidRDefault="00110BB0" w:rsidP="00110BB0">
            <w:pPr>
              <w:ind w:left="142"/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1.</w:t>
            </w:r>
          </w:p>
        </w:tc>
        <w:tc>
          <w:tcPr>
            <w:tcW w:w="4140" w:type="dxa"/>
            <w:vAlign w:val="center"/>
          </w:tcPr>
          <w:p w:rsidR="00110BB0" w:rsidRPr="006666F4" w:rsidRDefault="00110BB0" w:rsidP="00110BB0">
            <w:pPr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Zadanie realizowane będzie na rzecz adresatów określonych w ogłoszeniu.</w:t>
            </w:r>
          </w:p>
        </w:tc>
        <w:tc>
          <w:tcPr>
            <w:tcW w:w="270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682" w:type="dxa"/>
            <w:vAlign w:val="center"/>
          </w:tcPr>
          <w:p w:rsidR="00110BB0" w:rsidRPr="006666F4" w:rsidRDefault="00110BB0" w:rsidP="00110BB0">
            <w:pPr>
              <w:ind w:left="142"/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</w:tcPr>
          <w:p w:rsidR="00110BB0" w:rsidRPr="006666F4" w:rsidRDefault="00110BB0" w:rsidP="00110BB0">
            <w:pPr>
              <w:jc w:val="both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Zgodność oferty z rodzajem zadania publicznego wskazanym w ogłoszeniu konkursowym.</w:t>
            </w:r>
          </w:p>
        </w:tc>
        <w:tc>
          <w:tcPr>
            <w:tcW w:w="2700" w:type="dxa"/>
          </w:tcPr>
          <w:p w:rsidR="00110BB0" w:rsidRPr="006666F4" w:rsidRDefault="00110BB0" w:rsidP="00110BB0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10BB0" w:rsidRPr="006666F4" w:rsidRDefault="00110BB0" w:rsidP="00110BB0">
            <w:pPr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UWAGA:</w:t>
            </w:r>
          </w:p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 xml:space="preserve">Jeżeli w którymkolwiek z powyższych punktów wpisano „NIE”, oferta nie podlega dalszej ocenie. Poniżej jako przyznaną liczbę punktów należy wpisać 0. </w:t>
            </w:r>
          </w:p>
        </w:tc>
      </w:tr>
    </w:tbl>
    <w:p w:rsidR="00110BB0" w:rsidRDefault="00110BB0" w:rsidP="00110BB0">
      <w:pPr>
        <w:rPr>
          <w:sz w:val="20"/>
          <w:szCs w:val="20"/>
        </w:rPr>
      </w:pPr>
    </w:p>
    <w:p w:rsidR="002A4EDD" w:rsidRPr="006666F4" w:rsidRDefault="002A4EDD" w:rsidP="00110BB0">
      <w:pPr>
        <w:rPr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1440"/>
        <w:gridCol w:w="1260"/>
        <w:gridCol w:w="1800"/>
      </w:tblGrid>
      <w:tr w:rsidR="00110BB0" w:rsidRPr="006666F4" w:rsidTr="00110BB0">
        <w:trPr>
          <w:trHeight w:val="464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Uwagi</w:t>
            </w:r>
          </w:p>
        </w:tc>
      </w:tr>
      <w:tr w:rsidR="00110BB0" w:rsidRPr="006666F4" w:rsidTr="00110BB0">
        <w:trPr>
          <w:trHeight w:val="691"/>
        </w:trPr>
        <w:tc>
          <w:tcPr>
            <w:tcW w:w="720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1.</w:t>
            </w:r>
          </w:p>
        </w:tc>
        <w:tc>
          <w:tcPr>
            <w:tcW w:w="4140" w:type="dxa"/>
          </w:tcPr>
          <w:p w:rsidR="00110BB0" w:rsidRPr="006666F4" w:rsidRDefault="00110BB0" w:rsidP="00110BB0">
            <w:pPr>
              <w:jc w:val="both"/>
              <w:rPr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Możliwość realizacji zadania publicznego przez oferenta</w:t>
            </w:r>
            <w:r w:rsidRPr="006666F4">
              <w:rPr>
                <w:sz w:val="20"/>
                <w:szCs w:val="20"/>
              </w:rPr>
              <w:t xml:space="preserve"> (w tym: potencjał organizacyjny oferenta; doświadczenie oferenta; prowadzenie przez oferenta działalności statutowej zgodnej </w:t>
            </w:r>
            <w:r w:rsidRPr="006666F4">
              <w:rPr>
                <w:sz w:val="20"/>
                <w:szCs w:val="20"/>
              </w:rPr>
              <w:br/>
              <w:t>z rodzajem zadania, wskazanym w ogłoszeniu konkursowym,).</w:t>
            </w:r>
          </w:p>
        </w:tc>
        <w:tc>
          <w:tcPr>
            <w:tcW w:w="144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rPr>
          <w:trHeight w:val="356"/>
        </w:trPr>
        <w:tc>
          <w:tcPr>
            <w:tcW w:w="720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</w:tcPr>
          <w:p w:rsidR="00110BB0" w:rsidRPr="006666F4" w:rsidRDefault="00110BB0" w:rsidP="00110BB0">
            <w:pPr>
              <w:rPr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Przedstawiona kalkulacja kosztów realizacji zadania publicznego, w tym w odniesieniu do zakresu rzeczowego zadania</w:t>
            </w:r>
            <w:r w:rsidRPr="006666F4">
              <w:rPr>
                <w:sz w:val="20"/>
                <w:szCs w:val="20"/>
              </w:rPr>
              <w:t xml:space="preserve"> (w tym: przejrzysta konstrukcja kosztorysu; adekwatność kosztów do założonych działań; ocena wysokości wydatków).</w:t>
            </w:r>
          </w:p>
        </w:tc>
        <w:tc>
          <w:tcPr>
            <w:tcW w:w="144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rPr>
          <w:trHeight w:val="709"/>
        </w:trPr>
        <w:tc>
          <w:tcPr>
            <w:tcW w:w="720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140" w:type="dxa"/>
          </w:tcPr>
          <w:p w:rsidR="00110BB0" w:rsidRPr="006666F4" w:rsidRDefault="00110BB0" w:rsidP="00110BB0">
            <w:pPr>
              <w:jc w:val="both"/>
              <w:rPr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 xml:space="preserve">Proponowana jakość wykonania zadania </w:t>
            </w:r>
            <w:r w:rsidRPr="006666F4">
              <w:rPr>
                <w:b/>
                <w:sz w:val="20"/>
                <w:szCs w:val="20"/>
              </w:rPr>
              <w:br/>
              <w:t xml:space="preserve">i kwalifikacje osób, przy udziale których oferent będzie realizować zadanie </w:t>
            </w:r>
            <w:r w:rsidRPr="006666F4">
              <w:rPr>
                <w:sz w:val="20"/>
                <w:szCs w:val="20"/>
              </w:rPr>
              <w:t xml:space="preserve">(w tym: wyczerpujące uzasadnienie potrzeby realizacji projektu; określenie konkretnych </w:t>
            </w:r>
            <w:r>
              <w:rPr>
                <w:sz w:val="20"/>
                <w:szCs w:val="20"/>
              </w:rPr>
              <w:br/>
            </w:r>
            <w:r w:rsidRPr="006666F4">
              <w:rPr>
                <w:sz w:val="20"/>
                <w:szCs w:val="20"/>
              </w:rPr>
              <w:t xml:space="preserve">i realistycznych celów, efektów i rezultatów działań; ocena czy zaproponowane działania są odpowiednie, praktyczne, bezpośrednio związane z celami </w:t>
            </w:r>
            <w:r>
              <w:rPr>
                <w:sz w:val="20"/>
                <w:szCs w:val="20"/>
              </w:rPr>
              <w:t>i</w:t>
            </w:r>
            <w:r w:rsidRPr="006666F4">
              <w:rPr>
                <w:sz w:val="20"/>
                <w:szCs w:val="20"/>
              </w:rPr>
              <w:t xml:space="preserve"> rezultatami projektu; spójność, realność oraz szczegółowość opisu działań; realność realizacji działań przy zaproponowanym harmonogramie; odpowiednie kwalifikacje osób wskazanych </w:t>
            </w:r>
            <w:r>
              <w:rPr>
                <w:sz w:val="20"/>
                <w:szCs w:val="20"/>
              </w:rPr>
              <w:t>jako Zasoby kadrowe przewidywane do realizacji zadania publicznego w formularzu</w:t>
            </w:r>
            <w:r w:rsidRPr="006666F4">
              <w:rPr>
                <w:sz w:val="20"/>
                <w:szCs w:val="20"/>
              </w:rPr>
              <w:t xml:space="preserve"> ofertow</w:t>
            </w:r>
            <w:r>
              <w:rPr>
                <w:sz w:val="20"/>
                <w:szCs w:val="20"/>
              </w:rPr>
              <w:t>ym</w:t>
            </w:r>
            <w:r w:rsidRPr="006666F4">
              <w:rPr>
                <w:sz w:val="20"/>
                <w:szCs w:val="20"/>
              </w:rPr>
              <w:t>; zgodność działań z opisem grup adresatów).</w:t>
            </w:r>
          </w:p>
        </w:tc>
        <w:tc>
          <w:tcPr>
            <w:tcW w:w="144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rPr>
          <w:trHeight w:val="900"/>
        </w:trPr>
        <w:tc>
          <w:tcPr>
            <w:tcW w:w="720" w:type="dxa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>5.</w:t>
            </w:r>
          </w:p>
        </w:tc>
        <w:tc>
          <w:tcPr>
            <w:tcW w:w="4140" w:type="dxa"/>
          </w:tcPr>
          <w:p w:rsidR="00110BB0" w:rsidRPr="006666F4" w:rsidRDefault="00110BB0" w:rsidP="00110BB0">
            <w:pPr>
              <w:jc w:val="both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Uwzględnienie wkładu rzeczowego, osobowego, w tym świadczeń wolontariuszy</w:t>
            </w:r>
            <w:r>
              <w:rPr>
                <w:b/>
                <w:sz w:val="20"/>
                <w:szCs w:val="20"/>
              </w:rPr>
              <w:br/>
            </w:r>
            <w:r w:rsidRPr="006666F4">
              <w:rPr>
                <w:b/>
                <w:sz w:val="20"/>
                <w:szCs w:val="20"/>
              </w:rPr>
              <w:t xml:space="preserve"> i pracy społecznej członków.</w:t>
            </w:r>
          </w:p>
          <w:p w:rsidR="00110BB0" w:rsidRPr="006666F4" w:rsidRDefault="00110BB0" w:rsidP="00110BB0">
            <w:pPr>
              <w:rPr>
                <w:sz w:val="20"/>
                <w:szCs w:val="20"/>
              </w:rPr>
            </w:pPr>
            <w:r w:rsidRPr="00666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10BB0" w:rsidRPr="006666F4" w:rsidRDefault="007D3E56" w:rsidP="00110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10B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BB0" w:rsidRPr="006666F4" w:rsidTr="00110BB0">
        <w:trPr>
          <w:gridAfter w:val="1"/>
          <w:wAfter w:w="1800" w:type="dxa"/>
          <w:trHeight w:val="523"/>
        </w:trPr>
        <w:tc>
          <w:tcPr>
            <w:tcW w:w="4860" w:type="dxa"/>
            <w:gridSpan w:val="2"/>
            <w:shd w:val="clear" w:color="auto" w:fill="D9D9D9"/>
            <w:vAlign w:val="center"/>
          </w:tcPr>
          <w:p w:rsidR="00110BB0" w:rsidRPr="006666F4" w:rsidRDefault="00110BB0" w:rsidP="00110BB0">
            <w:pPr>
              <w:jc w:val="right"/>
              <w:rPr>
                <w:b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10BB0" w:rsidRPr="006666F4" w:rsidRDefault="00110BB0" w:rsidP="00110BB0">
            <w:pPr>
              <w:jc w:val="center"/>
              <w:rPr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110BB0" w:rsidRPr="006666F4" w:rsidRDefault="00110BB0" w:rsidP="00110B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0BB0" w:rsidRPr="006666F4" w:rsidRDefault="00110BB0" w:rsidP="00110BB0">
      <w:pPr>
        <w:ind w:left="3540" w:hanging="3540"/>
        <w:rPr>
          <w:b/>
          <w:sz w:val="20"/>
          <w:szCs w:val="20"/>
        </w:rPr>
      </w:pPr>
    </w:p>
    <w:p w:rsidR="00110BB0" w:rsidRPr="006666F4" w:rsidRDefault="00110BB0" w:rsidP="00110BB0">
      <w:pPr>
        <w:ind w:left="3540" w:hanging="3540"/>
        <w:rPr>
          <w:b/>
          <w:sz w:val="20"/>
          <w:szCs w:val="20"/>
        </w:rPr>
      </w:pPr>
    </w:p>
    <w:p w:rsidR="00110BB0" w:rsidRDefault="00110BB0" w:rsidP="00110BB0">
      <w:pPr>
        <w:rPr>
          <w:sz w:val="20"/>
          <w:szCs w:val="20"/>
        </w:rPr>
      </w:pPr>
    </w:p>
    <w:p w:rsidR="00110BB0" w:rsidRDefault="00110BB0" w:rsidP="00110BB0">
      <w:pPr>
        <w:rPr>
          <w:sz w:val="20"/>
          <w:szCs w:val="20"/>
        </w:rPr>
      </w:pPr>
    </w:p>
    <w:p w:rsidR="00110BB0" w:rsidRDefault="00110BB0" w:rsidP="00110BB0">
      <w:pPr>
        <w:rPr>
          <w:sz w:val="20"/>
          <w:szCs w:val="20"/>
        </w:rPr>
      </w:pPr>
    </w:p>
    <w:p w:rsidR="00110BB0" w:rsidRPr="006666F4" w:rsidRDefault="00110BB0" w:rsidP="00110BB0">
      <w:pPr>
        <w:rPr>
          <w:sz w:val="20"/>
          <w:szCs w:val="20"/>
        </w:rPr>
      </w:pPr>
    </w:p>
    <w:p w:rsidR="00110BB0" w:rsidRPr="006666F4" w:rsidRDefault="00110BB0" w:rsidP="00110BB0">
      <w:pPr>
        <w:jc w:val="right"/>
        <w:rPr>
          <w:sz w:val="20"/>
          <w:szCs w:val="20"/>
        </w:rPr>
      </w:pPr>
      <w:r w:rsidRPr="006666F4">
        <w:rPr>
          <w:sz w:val="20"/>
          <w:szCs w:val="20"/>
        </w:rPr>
        <w:t>………………………………………………..</w:t>
      </w:r>
    </w:p>
    <w:p w:rsidR="00110BB0" w:rsidRPr="006666F4" w:rsidRDefault="00110BB0" w:rsidP="00110BB0">
      <w:pPr>
        <w:jc w:val="right"/>
        <w:rPr>
          <w:sz w:val="20"/>
          <w:szCs w:val="20"/>
        </w:rPr>
      </w:pPr>
      <w:r w:rsidRPr="006666F4">
        <w:rPr>
          <w:sz w:val="20"/>
          <w:szCs w:val="20"/>
        </w:rPr>
        <w:t>data i podpis członka komisji konkursowej d</w:t>
      </w:r>
      <w:r>
        <w:rPr>
          <w:sz w:val="20"/>
          <w:szCs w:val="20"/>
        </w:rPr>
        <w:t>o</w:t>
      </w:r>
      <w:r w:rsidRPr="006666F4">
        <w:rPr>
          <w:sz w:val="20"/>
          <w:szCs w:val="20"/>
        </w:rPr>
        <w:t xml:space="preserve"> opiniowania ofert</w:t>
      </w:r>
    </w:p>
    <w:p w:rsidR="00110BB0" w:rsidRPr="006666F4" w:rsidRDefault="00110BB0" w:rsidP="00110BB0">
      <w:pPr>
        <w:outlineLvl w:val="0"/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110BB0" w:rsidRDefault="00110BB0" w:rsidP="00110BB0">
      <w:pPr>
        <w:rPr>
          <w:b/>
          <w:bCs/>
          <w:color w:val="303030"/>
          <w:szCs w:val="24"/>
        </w:rPr>
      </w:pPr>
    </w:p>
    <w:p w:rsidR="0050737E" w:rsidRDefault="0050737E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 w:rsidP="00A0050C">
      <w:pPr>
        <w:ind w:left="5670"/>
        <w:rPr>
          <w:bCs/>
          <w:sz w:val="20"/>
          <w:szCs w:val="20"/>
        </w:rPr>
      </w:pPr>
    </w:p>
    <w:p w:rsidR="00A0050C" w:rsidRPr="007477DB" w:rsidRDefault="00A0050C" w:rsidP="00A0050C">
      <w:pPr>
        <w:ind w:left="567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</w:t>
      </w:r>
      <w:r w:rsidRPr="007477DB">
        <w:rPr>
          <w:bCs/>
          <w:sz w:val="20"/>
          <w:szCs w:val="20"/>
        </w:rPr>
        <w:t xml:space="preserve">Załącznik nr </w:t>
      </w:r>
      <w:r w:rsidR="0086256D">
        <w:rPr>
          <w:bCs/>
          <w:sz w:val="20"/>
          <w:szCs w:val="20"/>
        </w:rPr>
        <w:t>5</w:t>
      </w:r>
      <w:r w:rsidRPr="007477DB">
        <w:rPr>
          <w:bCs/>
          <w:sz w:val="20"/>
          <w:szCs w:val="20"/>
        </w:rPr>
        <w:t xml:space="preserve"> </w:t>
      </w:r>
      <w:r w:rsidRPr="007477DB">
        <w:rPr>
          <w:sz w:val="20"/>
          <w:szCs w:val="20"/>
        </w:rPr>
        <w:t>do ogłoszenia</w:t>
      </w:r>
    </w:p>
    <w:p w:rsidR="00A0050C" w:rsidRPr="007477DB" w:rsidRDefault="00A0050C" w:rsidP="00A0050C">
      <w:pPr>
        <w:ind w:left="5670" w:firstLine="33"/>
        <w:rPr>
          <w:b/>
          <w:bCs/>
          <w:sz w:val="20"/>
          <w:szCs w:val="20"/>
        </w:rPr>
      </w:pPr>
    </w:p>
    <w:p w:rsidR="00A0050C" w:rsidRDefault="00A0050C" w:rsidP="00A0050C">
      <w:pPr>
        <w:rPr>
          <w:sz w:val="18"/>
          <w:szCs w:val="18"/>
        </w:rPr>
      </w:pPr>
    </w:p>
    <w:p w:rsidR="00A0050C" w:rsidRDefault="00A0050C" w:rsidP="00A0050C">
      <w:pPr>
        <w:ind w:left="3540" w:hanging="3540"/>
        <w:rPr>
          <w:b/>
          <w:bCs/>
        </w:rPr>
      </w:pPr>
      <w:r>
        <w:rPr>
          <w:b/>
          <w:bCs/>
        </w:rPr>
        <w:t>……………………………………                                                ……………………………..</w:t>
      </w:r>
    </w:p>
    <w:p w:rsidR="00A0050C" w:rsidRDefault="00A0050C" w:rsidP="00A0050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(nazwa jednostki)                                                                                                                                    data</w:t>
      </w:r>
    </w:p>
    <w:p w:rsidR="00A0050C" w:rsidRDefault="00A0050C" w:rsidP="00A0050C">
      <w:pPr>
        <w:ind w:left="3540" w:hanging="3540"/>
        <w:jc w:val="center"/>
        <w:rPr>
          <w:b/>
        </w:rPr>
      </w:pPr>
    </w:p>
    <w:p w:rsidR="00A0050C" w:rsidRDefault="00A0050C" w:rsidP="00A0050C">
      <w:pPr>
        <w:ind w:left="3540" w:hanging="3540"/>
        <w:jc w:val="center"/>
        <w:rPr>
          <w:b/>
        </w:rPr>
      </w:pPr>
    </w:p>
    <w:p w:rsidR="00A0050C" w:rsidRPr="00627B2C" w:rsidRDefault="00A0050C" w:rsidP="00A0050C">
      <w:pPr>
        <w:ind w:left="3540" w:hanging="3540"/>
        <w:jc w:val="center"/>
        <w:rPr>
          <w:b/>
        </w:rPr>
      </w:pPr>
      <w:r>
        <w:rPr>
          <w:b/>
        </w:rPr>
        <w:t>PROTOKÓŁ KOMISJI KONKURSOWEJ DO OPINIOWANIA OFERT</w:t>
      </w:r>
    </w:p>
    <w:p w:rsidR="00A0050C" w:rsidRDefault="00A0050C" w:rsidP="00A0050C">
      <w:pPr>
        <w:ind w:left="3540" w:hanging="3540"/>
        <w:rPr>
          <w:b/>
          <w:bCs/>
          <w:sz w:val="20"/>
          <w:szCs w:val="20"/>
        </w:rPr>
      </w:pPr>
    </w:p>
    <w:p w:rsidR="00A0050C" w:rsidRPr="00D2246D" w:rsidRDefault="00A0050C" w:rsidP="00A0050C">
      <w:p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Zgodnie z art. 15 ustawy z dnia 24 kwietnia 2003 roku o działalności pożytku publicznego </w:t>
      </w:r>
      <w:r>
        <w:rPr>
          <w:b/>
          <w:sz w:val="20"/>
          <w:szCs w:val="20"/>
        </w:rPr>
        <w:br/>
      </w:r>
      <w:r w:rsidRPr="00D2246D">
        <w:rPr>
          <w:b/>
          <w:sz w:val="20"/>
          <w:szCs w:val="20"/>
        </w:rPr>
        <w:t xml:space="preserve">i o wolontariacie organ administracji publicznej przy rozpatrywaniu ofert: </w:t>
      </w:r>
    </w:p>
    <w:p w:rsidR="00A0050C" w:rsidRPr="00D2246D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ocenia możliwość realizacji zadania publicznego przez </w:t>
      </w:r>
      <w:r>
        <w:rPr>
          <w:b/>
          <w:sz w:val="20"/>
          <w:szCs w:val="20"/>
        </w:rPr>
        <w:t>oferenta</w:t>
      </w:r>
      <w:r w:rsidRPr="00D2246D">
        <w:rPr>
          <w:b/>
          <w:sz w:val="20"/>
          <w:szCs w:val="20"/>
        </w:rPr>
        <w:t>;</w:t>
      </w:r>
    </w:p>
    <w:p w:rsidR="00A0050C" w:rsidRPr="00D2246D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ocenia przedstawioną kalkulację kosztów realizacji zadania publicznego, w tym </w:t>
      </w:r>
      <w:r>
        <w:rPr>
          <w:b/>
          <w:sz w:val="20"/>
          <w:szCs w:val="20"/>
        </w:rPr>
        <w:br/>
      </w:r>
      <w:r w:rsidRPr="00D2246D">
        <w:rPr>
          <w:b/>
          <w:sz w:val="20"/>
          <w:szCs w:val="20"/>
        </w:rPr>
        <w:t>w odniesieniu do zakresu rzeczowego zadania;</w:t>
      </w:r>
    </w:p>
    <w:p w:rsidR="00A0050C" w:rsidRPr="00D2246D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ocenia proponowaną jakość wykonania zadania i kwalifikacje osób, przy udziale których </w:t>
      </w:r>
      <w:r>
        <w:rPr>
          <w:b/>
          <w:sz w:val="20"/>
          <w:szCs w:val="20"/>
        </w:rPr>
        <w:t>oferent</w:t>
      </w:r>
      <w:r w:rsidRPr="00D2246D">
        <w:rPr>
          <w:b/>
          <w:sz w:val="20"/>
          <w:szCs w:val="20"/>
        </w:rPr>
        <w:t xml:space="preserve"> będ</w:t>
      </w:r>
      <w:r>
        <w:rPr>
          <w:b/>
          <w:sz w:val="20"/>
          <w:szCs w:val="20"/>
        </w:rPr>
        <w:t>zie</w:t>
      </w:r>
      <w:r w:rsidRPr="00D2246D">
        <w:rPr>
          <w:b/>
          <w:sz w:val="20"/>
          <w:szCs w:val="20"/>
        </w:rPr>
        <w:t xml:space="preserve"> realizować zadanie publiczne;</w:t>
      </w:r>
    </w:p>
    <w:p w:rsidR="00A0050C" w:rsidRPr="00D2246D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w przypadku, o którym mowa w art. 5 ust. 4 pkt 2, uwzględnia planowany przez </w:t>
      </w:r>
      <w:r>
        <w:rPr>
          <w:b/>
          <w:sz w:val="20"/>
          <w:szCs w:val="20"/>
        </w:rPr>
        <w:t xml:space="preserve">oferenta </w:t>
      </w:r>
      <w:r w:rsidRPr="00D2246D">
        <w:rPr>
          <w:b/>
          <w:sz w:val="20"/>
          <w:szCs w:val="20"/>
        </w:rPr>
        <w:t>udział środków finansowych własnych lub środków pochodzących z innych źródeł na realizację zadania publicznego;</w:t>
      </w:r>
    </w:p>
    <w:p w:rsidR="00A0050C" w:rsidRPr="00D2246D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uwzględnia planowany przez </w:t>
      </w:r>
      <w:r>
        <w:rPr>
          <w:b/>
          <w:sz w:val="20"/>
          <w:szCs w:val="20"/>
        </w:rPr>
        <w:t>oferenta</w:t>
      </w:r>
      <w:r w:rsidRPr="00D2246D">
        <w:rPr>
          <w:b/>
          <w:sz w:val="20"/>
          <w:szCs w:val="20"/>
        </w:rPr>
        <w:t>, wkład rzeczowy, osobowy, w tym świadczenia wolontariuszy i pracę społeczną członków;</w:t>
      </w:r>
    </w:p>
    <w:p w:rsidR="00A0050C" w:rsidRDefault="00A0050C" w:rsidP="00A0050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 w:rsidRPr="00D2246D">
        <w:rPr>
          <w:b/>
          <w:sz w:val="20"/>
          <w:szCs w:val="20"/>
        </w:rPr>
        <w:t xml:space="preserve">uwzględnia analizę i ocenę realizacji zleconych zadań publicznych w przypadku </w:t>
      </w:r>
      <w:r>
        <w:rPr>
          <w:b/>
          <w:sz w:val="20"/>
          <w:szCs w:val="20"/>
        </w:rPr>
        <w:t>oferenta</w:t>
      </w:r>
      <w:r w:rsidRPr="00D2246D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y</w:t>
      </w:r>
      <w:r w:rsidRPr="00D2246D">
        <w:rPr>
          <w:b/>
          <w:sz w:val="20"/>
          <w:szCs w:val="20"/>
        </w:rPr>
        <w:t xml:space="preserve"> w latach poprzednich realizował zlecone zadania publiczne, biorąc pod uwagę rzetelność i terminowość oraz sposób rozliczenia otrzymanych na ten cel środków.</w:t>
      </w:r>
    </w:p>
    <w:p w:rsidR="00A0050C" w:rsidRPr="00D2246D" w:rsidRDefault="00A0050C" w:rsidP="00A0050C">
      <w:pPr>
        <w:ind w:left="851"/>
        <w:jc w:val="both"/>
        <w:rPr>
          <w:b/>
          <w:sz w:val="20"/>
          <w:szCs w:val="20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A0050C" w:rsidRPr="006666F4" w:rsidTr="00581F3C">
        <w:trPr>
          <w:trHeight w:val="981"/>
        </w:trPr>
        <w:tc>
          <w:tcPr>
            <w:tcW w:w="9344" w:type="dxa"/>
            <w:shd w:val="clear" w:color="auto" w:fill="CCCCCC"/>
          </w:tcPr>
          <w:p w:rsidR="00A0050C" w:rsidRPr="006666F4" w:rsidRDefault="00A0050C" w:rsidP="00FB4DEF">
            <w:pPr>
              <w:rPr>
                <w:i/>
                <w:sz w:val="20"/>
                <w:szCs w:val="20"/>
              </w:rPr>
            </w:pPr>
            <w:r w:rsidRPr="006666F4">
              <w:rPr>
                <w:b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</w:t>
            </w:r>
            <w:r w:rsidR="00FB4DEF">
              <w:rPr>
                <w:b/>
                <w:sz w:val="20"/>
                <w:szCs w:val="20"/>
              </w:rPr>
              <w:t>)</w:t>
            </w:r>
            <w:r w:rsidR="0086256D">
              <w:rPr>
                <w:b/>
                <w:sz w:val="20"/>
                <w:szCs w:val="20"/>
              </w:rPr>
              <w:t xml:space="preserve"> </w:t>
            </w:r>
            <w:r w:rsidRPr="006666F4">
              <w:rPr>
                <w:i/>
                <w:sz w:val="20"/>
                <w:szCs w:val="20"/>
              </w:rPr>
              <w:t xml:space="preserve">/wypełnia i podpisuje pracownik </w:t>
            </w:r>
            <w:r w:rsidRPr="00F555C2">
              <w:rPr>
                <w:rStyle w:val="Odwoanieprzypisukocowego"/>
                <w:i/>
                <w:sz w:val="20"/>
                <w:szCs w:val="20"/>
              </w:rPr>
              <w:endnoteReference w:customMarkFollows="1" w:id="1"/>
              <w:sym w:font="Symbol" w:char="F02A"/>
            </w:r>
          </w:p>
        </w:tc>
      </w:tr>
      <w:tr w:rsidR="00A0050C" w:rsidRPr="006666F4" w:rsidTr="00581F3C">
        <w:trPr>
          <w:trHeight w:val="649"/>
        </w:trPr>
        <w:tc>
          <w:tcPr>
            <w:tcW w:w="9344" w:type="dxa"/>
          </w:tcPr>
          <w:p w:rsidR="00A0050C" w:rsidRPr="006666F4" w:rsidRDefault="00A0050C" w:rsidP="00581F3C">
            <w:pPr>
              <w:ind w:left="-142"/>
              <w:rPr>
                <w:sz w:val="20"/>
                <w:szCs w:val="20"/>
              </w:rPr>
            </w:pPr>
          </w:p>
        </w:tc>
      </w:tr>
    </w:tbl>
    <w:p w:rsidR="00A0050C" w:rsidRPr="0054120C" w:rsidRDefault="00A0050C" w:rsidP="00A0050C">
      <w:pPr>
        <w:ind w:left="3540" w:hanging="3540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0050C" w:rsidTr="00581F3C">
        <w:trPr>
          <w:trHeight w:val="356"/>
        </w:trPr>
        <w:tc>
          <w:tcPr>
            <w:tcW w:w="97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0050C" w:rsidRPr="00627B2C" w:rsidRDefault="00A0050C" w:rsidP="00581F3C">
            <w:pPr>
              <w:rPr>
                <w:b/>
              </w:rPr>
            </w:pPr>
            <w:r w:rsidRPr="00627B2C">
              <w:rPr>
                <w:b/>
              </w:rPr>
              <w:t>WYNIK GŁOSOWANIA KOMISJI KONKURSOWEJ D</w:t>
            </w:r>
            <w:r>
              <w:rPr>
                <w:b/>
              </w:rPr>
              <w:t>O</w:t>
            </w:r>
            <w:r w:rsidRPr="00627B2C">
              <w:rPr>
                <w:b/>
              </w:rPr>
              <w:t xml:space="preserve"> OPINIOWANIA OFERT</w:t>
            </w:r>
          </w:p>
        </w:tc>
      </w:tr>
      <w:tr w:rsidR="00A0050C" w:rsidTr="00581F3C">
        <w:trPr>
          <w:cantSplit/>
          <w:trHeight w:val="395"/>
        </w:trPr>
        <w:tc>
          <w:tcPr>
            <w:tcW w:w="9790" w:type="dxa"/>
            <w:vAlign w:val="center"/>
          </w:tcPr>
          <w:p w:rsidR="00A0050C" w:rsidRPr="00627B2C" w:rsidRDefault="00A0050C" w:rsidP="00581F3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rekomendowało</w:t>
            </w:r>
            <w:r w:rsidRPr="00627B2C">
              <w:rPr>
                <w:sz w:val="20"/>
                <w:szCs w:val="20"/>
              </w:rPr>
              <w:t xml:space="preserve"> …… </w:t>
            </w:r>
            <w:r>
              <w:rPr>
                <w:sz w:val="20"/>
                <w:szCs w:val="20"/>
              </w:rPr>
              <w:t>członków komisji konkursowej do opiniowania ofert/członek komisji konkursowej do opiniowania ofert</w:t>
            </w:r>
            <w:r w:rsidRPr="00627B2C">
              <w:rPr>
                <w:sz w:val="20"/>
                <w:szCs w:val="20"/>
              </w:rPr>
              <w:t>.</w:t>
            </w:r>
          </w:p>
        </w:tc>
      </w:tr>
      <w:tr w:rsidR="00A0050C" w:rsidTr="00581F3C">
        <w:trPr>
          <w:cantSplit/>
          <w:trHeight w:val="352"/>
        </w:trPr>
        <w:tc>
          <w:tcPr>
            <w:tcW w:w="9790" w:type="dxa"/>
            <w:vAlign w:val="center"/>
          </w:tcPr>
          <w:p w:rsidR="00A0050C" w:rsidRPr="00627B2C" w:rsidRDefault="00A0050C" w:rsidP="00581F3C">
            <w:pPr>
              <w:rPr>
                <w:b/>
                <w:bCs/>
                <w:sz w:val="20"/>
                <w:szCs w:val="20"/>
              </w:rPr>
            </w:pPr>
            <w:r w:rsidRPr="00627B2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 xml:space="preserve">brakiem rekomendacji dla </w:t>
            </w:r>
            <w:r w:rsidRPr="00627B2C">
              <w:rPr>
                <w:sz w:val="20"/>
                <w:szCs w:val="20"/>
              </w:rPr>
              <w:t xml:space="preserve">oferty głosowało/a …… </w:t>
            </w:r>
            <w:r>
              <w:rPr>
                <w:sz w:val="20"/>
                <w:szCs w:val="20"/>
              </w:rPr>
              <w:t xml:space="preserve"> członków komisji konkursowej do opiniowania ofert/członek komisji konkursowej do opiniowania ofert</w:t>
            </w:r>
            <w:r w:rsidRPr="00627B2C">
              <w:rPr>
                <w:sz w:val="20"/>
                <w:szCs w:val="20"/>
              </w:rPr>
              <w:t>.</w:t>
            </w:r>
          </w:p>
        </w:tc>
      </w:tr>
      <w:tr w:rsidR="00A0050C" w:rsidTr="00A0050C">
        <w:trPr>
          <w:cantSplit/>
          <w:trHeight w:val="352"/>
        </w:trPr>
        <w:tc>
          <w:tcPr>
            <w:tcW w:w="9790" w:type="dxa"/>
            <w:tcBorders>
              <w:bottom w:val="single" w:sz="4" w:space="0" w:color="auto"/>
            </w:tcBorders>
            <w:vAlign w:val="center"/>
          </w:tcPr>
          <w:p w:rsidR="00A0050C" w:rsidRDefault="00A0050C" w:rsidP="00581F3C">
            <w:pPr>
              <w:rPr>
                <w:sz w:val="20"/>
                <w:szCs w:val="20"/>
              </w:rPr>
            </w:pPr>
            <w:r w:rsidRPr="00627B2C">
              <w:rPr>
                <w:bCs/>
                <w:sz w:val="20"/>
                <w:szCs w:val="20"/>
              </w:rPr>
              <w:t xml:space="preserve">Od głosu wstrzymało/a się </w:t>
            </w:r>
            <w:r w:rsidRPr="00627B2C">
              <w:rPr>
                <w:sz w:val="20"/>
                <w:szCs w:val="20"/>
              </w:rPr>
              <w:t xml:space="preserve">…… </w:t>
            </w:r>
            <w:r>
              <w:rPr>
                <w:sz w:val="20"/>
                <w:szCs w:val="20"/>
              </w:rPr>
              <w:t xml:space="preserve"> członków komisji konkursowej do opiniowania ofert/członek komisji konkursowej do opiniowania ofert</w:t>
            </w:r>
            <w:r w:rsidRPr="00627B2C">
              <w:rPr>
                <w:sz w:val="20"/>
                <w:szCs w:val="20"/>
              </w:rPr>
              <w:t>.</w:t>
            </w:r>
          </w:p>
          <w:p w:rsidR="00A0050C" w:rsidRPr="00627B2C" w:rsidRDefault="00A0050C" w:rsidP="00581F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50C" w:rsidTr="00A0050C">
        <w:trPr>
          <w:cantSplit/>
          <w:trHeight w:val="352"/>
        </w:trPr>
        <w:tc>
          <w:tcPr>
            <w:tcW w:w="9790" w:type="dxa"/>
            <w:tcBorders>
              <w:left w:val="nil"/>
              <w:right w:val="nil"/>
            </w:tcBorders>
            <w:vAlign w:val="center"/>
          </w:tcPr>
          <w:p w:rsidR="00A0050C" w:rsidRPr="00627B2C" w:rsidRDefault="00A0050C" w:rsidP="00581F3C">
            <w:pPr>
              <w:rPr>
                <w:bCs/>
                <w:sz w:val="20"/>
                <w:szCs w:val="20"/>
              </w:rPr>
            </w:pPr>
          </w:p>
        </w:tc>
      </w:tr>
    </w:tbl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790"/>
      </w:tblGrid>
      <w:tr w:rsidR="00A0050C" w:rsidRPr="00D2246D" w:rsidTr="00A0050C">
        <w:trPr>
          <w:trHeight w:val="484"/>
        </w:trPr>
        <w:tc>
          <w:tcPr>
            <w:tcW w:w="9790" w:type="dxa"/>
            <w:shd w:val="clear" w:color="auto" w:fill="D9D9D9" w:themeFill="background1" w:themeFillShade="D9"/>
            <w:vAlign w:val="center"/>
          </w:tcPr>
          <w:p w:rsidR="00A0050C" w:rsidRPr="00D2246D" w:rsidRDefault="00A0050C" w:rsidP="00581F3C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STANOWISKO KOMISJI KONKURSOWEJ DO OPINIOWANIA OFERT</w:t>
            </w:r>
          </w:p>
        </w:tc>
      </w:tr>
      <w:tr w:rsidR="00A0050C" w:rsidRPr="00D2246D" w:rsidTr="00581F3C">
        <w:trPr>
          <w:trHeight w:val="484"/>
        </w:trPr>
        <w:tc>
          <w:tcPr>
            <w:tcW w:w="9790" w:type="dxa"/>
            <w:vAlign w:val="center"/>
          </w:tcPr>
          <w:p w:rsidR="00A0050C" w:rsidRPr="00D2246D" w:rsidRDefault="00A0050C" w:rsidP="00581F3C">
            <w:pPr>
              <w:jc w:val="both"/>
              <w:rPr>
                <w:b/>
                <w:sz w:val="22"/>
              </w:rPr>
            </w:pPr>
            <w:r w:rsidRPr="00D2246D">
              <w:rPr>
                <w:b/>
                <w:sz w:val="22"/>
              </w:rPr>
              <w:t>Komisja konkursowa do opiniowania ofert proponuje dofinansowanie /niedofinansowanie/ finansowanie</w:t>
            </w:r>
            <w:r>
              <w:rPr>
                <w:b/>
                <w:sz w:val="22"/>
              </w:rPr>
              <w:t>/niefinansowanie</w:t>
            </w:r>
            <w:r w:rsidRPr="00D2246D">
              <w:rPr>
                <w:b/>
                <w:sz w:val="22"/>
              </w:rPr>
              <w:t xml:space="preserve"> zadani</w:t>
            </w:r>
            <w:r>
              <w:rPr>
                <w:b/>
                <w:sz w:val="22"/>
              </w:rPr>
              <w:t>a</w:t>
            </w:r>
            <w:r w:rsidRPr="00F555C2">
              <w:rPr>
                <w:rStyle w:val="Odwoanieprzypisukocowego"/>
                <w:b/>
                <w:sz w:val="22"/>
              </w:rPr>
              <w:endnoteReference w:customMarkFollows="1" w:id="2"/>
              <w:sym w:font="Symbol" w:char="F02A"/>
            </w:r>
            <w:r w:rsidRPr="00D2246D">
              <w:rPr>
                <w:rStyle w:val="Odwoanieprzypisudolnego"/>
                <w:b/>
                <w:sz w:val="22"/>
              </w:rPr>
              <w:t xml:space="preserve"> </w:t>
            </w:r>
          </w:p>
          <w:p w:rsidR="00A0050C" w:rsidRPr="00D2246D" w:rsidRDefault="00A0050C" w:rsidP="00581F3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0050C" w:rsidTr="00581F3C">
        <w:tc>
          <w:tcPr>
            <w:tcW w:w="9790" w:type="dxa"/>
          </w:tcPr>
          <w:p w:rsidR="00A0050C" w:rsidRDefault="00A0050C" w:rsidP="00581F3C">
            <w:pPr>
              <w:jc w:val="both"/>
              <w:rPr>
                <w:sz w:val="18"/>
              </w:rPr>
            </w:pPr>
          </w:p>
          <w:p w:rsidR="00A0050C" w:rsidRDefault="00A0050C" w:rsidP="00581F3C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Uzasadnienie: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1. …………………………………………………………………………………………………………………………………………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2.…………………………………………………………………………………………………………………………………………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3.…………………………………………………………………………………………………………………………………………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4.…………………………………………………………………………………………………………………………………………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5.…………………………………………………………………………………………………………………………………………</w:t>
            </w:r>
          </w:p>
          <w:p w:rsidR="00A0050C" w:rsidRDefault="00A0050C" w:rsidP="00581F3C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6.…………………………………………………………………………………………………………………………………………</w:t>
            </w:r>
          </w:p>
        </w:tc>
      </w:tr>
      <w:tr w:rsidR="00A0050C" w:rsidRPr="00D2246D" w:rsidTr="00581F3C">
        <w:trPr>
          <w:trHeight w:val="447"/>
        </w:trPr>
        <w:tc>
          <w:tcPr>
            <w:tcW w:w="9790" w:type="dxa"/>
            <w:tcBorders>
              <w:right w:val="single" w:sz="4" w:space="0" w:color="auto"/>
            </w:tcBorders>
            <w:vAlign w:val="center"/>
          </w:tcPr>
          <w:p w:rsidR="00A0050C" w:rsidRPr="00D2246D" w:rsidRDefault="00A0050C" w:rsidP="00581F3C">
            <w:pPr>
              <w:jc w:val="both"/>
              <w:rPr>
                <w:b/>
                <w:sz w:val="20"/>
                <w:szCs w:val="20"/>
              </w:rPr>
            </w:pPr>
            <w:r w:rsidRPr="00D2246D">
              <w:rPr>
                <w:b/>
                <w:sz w:val="20"/>
                <w:szCs w:val="20"/>
              </w:rPr>
              <w:t>Komisja konkursowa do opiniowania ofert proponuje kwotę dofinansowania/finansowania zadania w wysokości ………..………………złotych.</w:t>
            </w:r>
          </w:p>
        </w:tc>
      </w:tr>
    </w:tbl>
    <w:p w:rsidR="00A0050C" w:rsidRDefault="00A0050C" w:rsidP="00A0050C">
      <w:pPr>
        <w:rPr>
          <w:sz w:val="18"/>
        </w:rPr>
      </w:pPr>
    </w:p>
    <w:p w:rsidR="00A0050C" w:rsidRDefault="00A0050C" w:rsidP="00A0050C">
      <w:pPr>
        <w:rPr>
          <w:sz w:val="18"/>
          <w:szCs w:val="18"/>
        </w:rPr>
      </w:pPr>
    </w:p>
    <w:p w:rsidR="00A0050C" w:rsidRDefault="00A0050C" w:rsidP="00A0050C">
      <w:pPr>
        <w:rPr>
          <w:sz w:val="18"/>
          <w:szCs w:val="18"/>
        </w:rPr>
      </w:pPr>
    </w:p>
    <w:p w:rsidR="00A0050C" w:rsidRPr="00030329" w:rsidRDefault="00A0050C" w:rsidP="00A0050C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080"/>
      </w:tblGrid>
      <w:tr w:rsidR="00A0050C" w:rsidRPr="00030329" w:rsidTr="00581F3C">
        <w:trPr>
          <w:cantSplit/>
          <w:trHeight w:val="255"/>
        </w:trPr>
        <w:tc>
          <w:tcPr>
            <w:tcW w:w="10080" w:type="dxa"/>
            <w:shd w:val="clear" w:color="auto" w:fill="CCCCCC"/>
            <w:vAlign w:val="center"/>
          </w:tcPr>
          <w:p w:rsidR="00A0050C" w:rsidRPr="00030329" w:rsidRDefault="00A0050C" w:rsidP="00581F3C">
            <w:pPr>
              <w:jc w:val="center"/>
              <w:rPr>
                <w:b/>
                <w:iCs/>
              </w:rPr>
            </w:pPr>
            <w:r w:rsidRPr="00030329">
              <w:rPr>
                <w:b/>
                <w:iCs/>
              </w:rPr>
              <w:t>PODPISY OBECNYCH NA POSIEDZENIU CZŁONKÓW KOMISJI KONKURSOWEJ DO OPINIOWANIA OFERT</w:t>
            </w:r>
          </w:p>
        </w:tc>
      </w:tr>
    </w:tbl>
    <w:p w:rsidR="00A0050C" w:rsidRPr="005B4E97" w:rsidRDefault="00A0050C" w:rsidP="00A0050C">
      <w:pPr>
        <w:rPr>
          <w:vanish/>
        </w:rPr>
      </w:pPr>
    </w:p>
    <w:tbl>
      <w:tblPr>
        <w:tblpPr w:leftFromText="141" w:rightFromText="141" w:vertAnchor="text" w:tblpX="-216" w:tblpY="1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639"/>
        <w:gridCol w:w="4640"/>
      </w:tblGrid>
      <w:tr w:rsidR="00A0050C" w:rsidRPr="00627B2C" w:rsidTr="00581F3C">
        <w:trPr>
          <w:trHeight w:val="345"/>
        </w:trPr>
        <w:tc>
          <w:tcPr>
            <w:tcW w:w="684" w:type="dxa"/>
            <w:vAlign w:val="center"/>
          </w:tcPr>
          <w:p w:rsidR="00A0050C" w:rsidRPr="00627B2C" w:rsidRDefault="00A0050C" w:rsidP="00581F3C">
            <w:pPr>
              <w:jc w:val="center"/>
              <w:rPr>
                <w:b/>
                <w:sz w:val="20"/>
                <w:szCs w:val="20"/>
              </w:rPr>
            </w:pPr>
            <w:r w:rsidRPr="00627B2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39" w:type="dxa"/>
          </w:tcPr>
          <w:p w:rsidR="00A0050C" w:rsidRPr="00627B2C" w:rsidRDefault="00A0050C" w:rsidP="00581F3C">
            <w:pPr>
              <w:jc w:val="center"/>
              <w:rPr>
                <w:b/>
                <w:sz w:val="20"/>
                <w:szCs w:val="20"/>
              </w:rPr>
            </w:pPr>
            <w:r w:rsidRPr="00627B2C">
              <w:rPr>
                <w:b/>
                <w:sz w:val="20"/>
                <w:szCs w:val="20"/>
              </w:rPr>
              <w:t xml:space="preserve">Imię i nazwisko </w:t>
            </w:r>
            <w:r>
              <w:rPr>
                <w:b/>
                <w:sz w:val="20"/>
                <w:szCs w:val="20"/>
              </w:rPr>
              <w:t xml:space="preserve">członka Komisji konkursowej </w:t>
            </w:r>
            <w:r>
              <w:rPr>
                <w:b/>
                <w:sz w:val="20"/>
                <w:szCs w:val="20"/>
              </w:rPr>
              <w:br/>
              <w:t>do</w:t>
            </w:r>
            <w:r w:rsidRPr="00627B2C">
              <w:rPr>
                <w:b/>
                <w:sz w:val="20"/>
                <w:szCs w:val="20"/>
              </w:rPr>
              <w:t xml:space="preserve"> opiniowania ofert</w:t>
            </w:r>
          </w:p>
        </w:tc>
        <w:tc>
          <w:tcPr>
            <w:tcW w:w="4640" w:type="dxa"/>
            <w:vAlign w:val="center"/>
          </w:tcPr>
          <w:p w:rsidR="00A0050C" w:rsidRPr="00627B2C" w:rsidRDefault="00A0050C" w:rsidP="00581F3C">
            <w:pPr>
              <w:jc w:val="center"/>
              <w:rPr>
                <w:b/>
                <w:sz w:val="20"/>
                <w:szCs w:val="20"/>
              </w:rPr>
            </w:pPr>
            <w:r w:rsidRPr="00627B2C">
              <w:rPr>
                <w:b/>
                <w:sz w:val="20"/>
                <w:szCs w:val="20"/>
              </w:rPr>
              <w:t>Podpisy poszczególnych członków Komisji konkursowej d</w:t>
            </w:r>
            <w:r>
              <w:rPr>
                <w:b/>
                <w:sz w:val="20"/>
                <w:szCs w:val="20"/>
              </w:rPr>
              <w:t>o</w:t>
            </w:r>
            <w:r w:rsidRPr="00627B2C">
              <w:rPr>
                <w:b/>
                <w:sz w:val="20"/>
                <w:szCs w:val="20"/>
              </w:rPr>
              <w:t xml:space="preserve"> opiniowania ofert</w:t>
            </w:r>
          </w:p>
        </w:tc>
      </w:tr>
      <w:tr w:rsidR="00A0050C" w:rsidRPr="0054120C" w:rsidTr="00581F3C">
        <w:trPr>
          <w:trHeight w:val="354"/>
        </w:trPr>
        <w:tc>
          <w:tcPr>
            <w:tcW w:w="684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</w:tr>
      <w:tr w:rsidR="00A0050C" w:rsidRPr="0054120C" w:rsidTr="00581F3C">
        <w:trPr>
          <w:trHeight w:val="351"/>
        </w:trPr>
        <w:tc>
          <w:tcPr>
            <w:tcW w:w="684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</w:tr>
      <w:tr w:rsidR="00A0050C" w:rsidRPr="0054120C" w:rsidTr="00581F3C">
        <w:trPr>
          <w:trHeight w:val="346"/>
        </w:trPr>
        <w:tc>
          <w:tcPr>
            <w:tcW w:w="684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</w:tr>
      <w:tr w:rsidR="00A0050C" w:rsidRPr="0054120C" w:rsidTr="00581F3C">
        <w:trPr>
          <w:trHeight w:val="342"/>
        </w:trPr>
        <w:tc>
          <w:tcPr>
            <w:tcW w:w="684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</w:tr>
      <w:tr w:rsidR="00A0050C" w:rsidRPr="0054120C" w:rsidTr="00581F3C">
        <w:trPr>
          <w:trHeight w:val="342"/>
        </w:trPr>
        <w:tc>
          <w:tcPr>
            <w:tcW w:w="684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</w:tcPr>
          <w:p w:rsidR="00A0050C" w:rsidRPr="0054120C" w:rsidRDefault="00A0050C" w:rsidP="00581F3C">
            <w:pPr>
              <w:rPr>
                <w:sz w:val="20"/>
                <w:szCs w:val="20"/>
              </w:rPr>
            </w:pPr>
          </w:p>
        </w:tc>
      </w:tr>
    </w:tbl>
    <w:p w:rsidR="00A0050C" w:rsidRDefault="00A0050C" w:rsidP="00A0050C"/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Default="00A0050C" w:rsidP="00A0050C">
      <w:pPr>
        <w:jc w:val="both"/>
        <w:rPr>
          <w:sz w:val="20"/>
          <w:szCs w:val="20"/>
        </w:rPr>
      </w:pPr>
    </w:p>
    <w:p w:rsidR="00A0050C" w:rsidRPr="00D2246D" w:rsidRDefault="00A0050C" w:rsidP="00A0050C">
      <w:pPr>
        <w:rPr>
          <w:b/>
        </w:rPr>
      </w:pPr>
    </w:p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p w:rsidR="00A0050C" w:rsidRDefault="00A0050C"/>
    <w:sectPr w:rsidR="00A0050C" w:rsidSect="00160D7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8B" w:rsidRDefault="005D078B" w:rsidP="00A0050C">
      <w:r>
        <w:separator/>
      </w:r>
    </w:p>
  </w:endnote>
  <w:endnote w:type="continuationSeparator" w:id="0">
    <w:p w:rsidR="005D078B" w:rsidRDefault="005D078B" w:rsidP="00A0050C">
      <w:r>
        <w:continuationSeparator/>
      </w:r>
    </w:p>
  </w:endnote>
  <w:endnote w:id="1">
    <w:p w:rsidR="00A0050C" w:rsidRDefault="00A0050C" w:rsidP="00A0050C">
      <w:pPr>
        <w:pStyle w:val="Tekstprzypisukocowego"/>
      </w:pPr>
      <w:r w:rsidRPr="00F555C2">
        <w:rPr>
          <w:rStyle w:val="Odwoanieprzypisukocowego"/>
        </w:rPr>
        <w:sym w:font="Symbol" w:char="F02A"/>
      </w:r>
      <w:r>
        <w:t xml:space="preserve"> Niepotrzebne skreślić</w:t>
      </w:r>
    </w:p>
  </w:endnote>
  <w:endnote w:id="2">
    <w:p w:rsidR="00A0050C" w:rsidRDefault="00A0050C" w:rsidP="00A0050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8B" w:rsidRDefault="005D078B" w:rsidP="00A0050C">
      <w:r>
        <w:separator/>
      </w:r>
    </w:p>
  </w:footnote>
  <w:footnote w:type="continuationSeparator" w:id="0">
    <w:p w:rsidR="005D078B" w:rsidRDefault="005D078B" w:rsidP="00A0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B00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10AE"/>
    <w:multiLevelType w:val="hybridMultilevel"/>
    <w:tmpl w:val="297617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42EF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3FC"/>
    <w:multiLevelType w:val="hybridMultilevel"/>
    <w:tmpl w:val="092066CE"/>
    <w:lvl w:ilvl="0" w:tplc="4C642EF0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7B79"/>
    <w:multiLevelType w:val="hybridMultilevel"/>
    <w:tmpl w:val="3F2AAF60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3506482">
      <w:start w:val="1"/>
      <w:numFmt w:val="bullet"/>
      <w:lvlText w:val="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3613B"/>
    <w:multiLevelType w:val="hybridMultilevel"/>
    <w:tmpl w:val="A566D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B0"/>
    <w:rsid w:val="000017C0"/>
    <w:rsid w:val="000064E3"/>
    <w:rsid w:val="000065C2"/>
    <w:rsid w:val="00006F2E"/>
    <w:rsid w:val="00011C1A"/>
    <w:rsid w:val="00011CA0"/>
    <w:rsid w:val="00012C57"/>
    <w:rsid w:val="00012D29"/>
    <w:rsid w:val="000141E9"/>
    <w:rsid w:val="00014D21"/>
    <w:rsid w:val="000163CB"/>
    <w:rsid w:val="0001679E"/>
    <w:rsid w:val="00016B59"/>
    <w:rsid w:val="00017CA3"/>
    <w:rsid w:val="000208DD"/>
    <w:rsid w:val="00021038"/>
    <w:rsid w:val="00021B03"/>
    <w:rsid w:val="00025264"/>
    <w:rsid w:val="00025301"/>
    <w:rsid w:val="000253B2"/>
    <w:rsid w:val="000272EC"/>
    <w:rsid w:val="0002734D"/>
    <w:rsid w:val="0003046F"/>
    <w:rsid w:val="0003326D"/>
    <w:rsid w:val="00034461"/>
    <w:rsid w:val="00036F8D"/>
    <w:rsid w:val="00037BA2"/>
    <w:rsid w:val="00040421"/>
    <w:rsid w:val="00041FFB"/>
    <w:rsid w:val="0004620C"/>
    <w:rsid w:val="000463FA"/>
    <w:rsid w:val="00047774"/>
    <w:rsid w:val="00050247"/>
    <w:rsid w:val="00051ECF"/>
    <w:rsid w:val="00051F42"/>
    <w:rsid w:val="00052379"/>
    <w:rsid w:val="00052716"/>
    <w:rsid w:val="000533B1"/>
    <w:rsid w:val="00054F26"/>
    <w:rsid w:val="0006151A"/>
    <w:rsid w:val="00061CB3"/>
    <w:rsid w:val="00064123"/>
    <w:rsid w:val="000651F2"/>
    <w:rsid w:val="000656B4"/>
    <w:rsid w:val="00066D37"/>
    <w:rsid w:val="00066DA8"/>
    <w:rsid w:val="00067F08"/>
    <w:rsid w:val="00072B42"/>
    <w:rsid w:val="000736F9"/>
    <w:rsid w:val="000745EC"/>
    <w:rsid w:val="00075676"/>
    <w:rsid w:val="00075A45"/>
    <w:rsid w:val="000760EE"/>
    <w:rsid w:val="000763C2"/>
    <w:rsid w:val="00081CC3"/>
    <w:rsid w:val="00083520"/>
    <w:rsid w:val="00083D91"/>
    <w:rsid w:val="00084296"/>
    <w:rsid w:val="00084556"/>
    <w:rsid w:val="00086C0E"/>
    <w:rsid w:val="0008715F"/>
    <w:rsid w:val="000878CD"/>
    <w:rsid w:val="000909A4"/>
    <w:rsid w:val="00094510"/>
    <w:rsid w:val="0009653A"/>
    <w:rsid w:val="000A1A4C"/>
    <w:rsid w:val="000A24BC"/>
    <w:rsid w:val="000A272A"/>
    <w:rsid w:val="000A3F91"/>
    <w:rsid w:val="000A453C"/>
    <w:rsid w:val="000A4A1D"/>
    <w:rsid w:val="000A511E"/>
    <w:rsid w:val="000A5EB9"/>
    <w:rsid w:val="000A5FEE"/>
    <w:rsid w:val="000A6DD4"/>
    <w:rsid w:val="000A6F30"/>
    <w:rsid w:val="000A71E9"/>
    <w:rsid w:val="000A724D"/>
    <w:rsid w:val="000B0490"/>
    <w:rsid w:val="000B0F15"/>
    <w:rsid w:val="000B2D90"/>
    <w:rsid w:val="000B2E14"/>
    <w:rsid w:val="000B3A95"/>
    <w:rsid w:val="000B5EE2"/>
    <w:rsid w:val="000B5F3E"/>
    <w:rsid w:val="000B634A"/>
    <w:rsid w:val="000B7E50"/>
    <w:rsid w:val="000C0173"/>
    <w:rsid w:val="000C076F"/>
    <w:rsid w:val="000C2251"/>
    <w:rsid w:val="000C38FA"/>
    <w:rsid w:val="000C4671"/>
    <w:rsid w:val="000D2B6A"/>
    <w:rsid w:val="000E13FC"/>
    <w:rsid w:val="000E26DD"/>
    <w:rsid w:val="000E4558"/>
    <w:rsid w:val="000E4D01"/>
    <w:rsid w:val="000E4E62"/>
    <w:rsid w:val="000E53A8"/>
    <w:rsid w:val="000E6244"/>
    <w:rsid w:val="000F0605"/>
    <w:rsid w:val="000F211B"/>
    <w:rsid w:val="000F25AF"/>
    <w:rsid w:val="000F2CB4"/>
    <w:rsid w:val="000F33C3"/>
    <w:rsid w:val="000F3796"/>
    <w:rsid w:val="000F47EB"/>
    <w:rsid w:val="000F48E5"/>
    <w:rsid w:val="000F4A38"/>
    <w:rsid w:val="000F65CA"/>
    <w:rsid w:val="000F6751"/>
    <w:rsid w:val="000F68AF"/>
    <w:rsid w:val="000F7DC9"/>
    <w:rsid w:val="001012BC"/>
    <w:rsid w:val="00102337"/>
    <w:rsid w:val="001041F0"/>
    <w:rsid w:val="00104545"/>
    <w:rsid w:val="0010459C"/>
    <w:rsid w:val="00104648"/>
    <w:rsid w:val="00106174"/>
    <w:rsid w:val="001063A2"/>
    <w:rsid w:val="001067DE"/>
    <w:rsid w:val="00110BB0"/>
    <w:rsid w:val="00111529"/>
    <w:rsid w:val="00111679"/>
    <w:rsid w:val="00121992"/>
    <w:rsid w:val="00122977"/>
    <w:rsid w:val="00125B8A"/>
    <w:rsid w:val="001276D7"/>
    <w:rsid w:val="001308BA"/>
    <w:rsid w:val="001312F4"/>
    <w:rsid w:val="00131AF4"/>
    <w:rsid w:val="00132A67"/>
    <w:rsid w:val="0013350C"/>
    <w:rsid w:val="001344F2"/>
    <w:rsid w:val="001347A3"/>
    <w:rsid w:val="00134E0B"/>
    <w:rsid w:val="0013501E"/>
    <w:rsid w:val="0013541E"/>
    <w:rsid w:val="00136BB7"/>
    <w:rsid w:val="001375A1"/>
    <w:rsid w:val="001422DD"/>
    <w:rsid w:val="0014350B"/>
    <w:rsid w:val="00144B70"/>
    <w:rsid w:val="00144D35"/>
    <w:rsid w:val="0014611D"/>
    <w:rsid w:val="00147C4E"/>
    <w:rsid w:val="001507FF"/>
    <w:rsid w:val="00150B9D"/>
    <w:rsid w:val="00151E09"/>
    <w:rsid w:val="00152155"/>
    <w:rsid w:val="00152783"/>
    <w:rsid w:val="00152D57"/>
    <w:rsid w:val="00153E79"/>
    <w:rsid w:val="001543D1"/>
    <w:rsid w:val="00154456"/>
    <w:rsid w:val="00157D61"/>
    <w:rsid w:val="001605BD"/>
    <w:rsid w:val="00160A4D"/>
    <w:rsid w:val="00160CB2"/>
    <w:rsid w:val="00160D48"/>
    <w:rsid w:val="00160D7E"/>
    <w:rsid w:val="00162BDB"/>
    <w:rsid w:val="00163ACD"/>
    <w:rsid w:val="00164E94"/>
    <w:rsid w:val="0016537E"/>
    <w:rsid w:val="001672B3"/>
    <w:rsid w:val="00167F16"/>
    <w:rsid w:val="00170BD8"/>
    <w:rsid w:val="00170E94"/>
    <w:rsid w:val="00171CBF"/>
    <w:rsid w:val="0017341A"/>
    <w:rsid w:val="0017376C"/>
    <w:rsid w:val="00174837"/>
    <w:rsid w:val="00174AE5"/>
    <w:rsid w:val="00175069"/>
    <w:rsid w:val="001765EC"/>
    <w:rsid w:val="00176C15"/>
    <w:rsid w:val="001801FC"/>
    <w:rsid w:val="00181559"/>
    <w:rsid w:val="0018179C"/>
    <w:rsid w:val="001829DE"/>
    <w:rsid w:val="00185BE7"/>
    <w:rsid w:val="0019028D"/>
    <w:rsid w:val="00190D9A"/>
    <w:rsid w:val="00191C92"/>
    <w:rsid w:val="00193543"/>
    <w:rsid w:val="00193D78"/>
    <w:rsid w:val="00194A40"/>
    <w:rsid w:val="00196E75"/>
    <w:rsid w:val="00197665"/>
    <w:rsid w:val="001A0465"/>
    <w:rsid w:val="001A1DCE"/>
    <w:rsid w:val="001A7793"/>
    <w:rsid w:val="001B01B0"/>
    <w:rsid w:val="001B1570"/>
    <w:rsid w:val="001B31DF"/>
    <w:rsid w:val="001B3280"/>
    <w:rsid w:val="001B3E59"/>
    <w:rsid w:val="001B502C"/>
    <w:rsid w:val="001B579E"/>
    <w:rsid w:val="001C0BAF"/>
    <w:rsid w:val="001C1599"/>
    <w:rsid w:val="001C1DAC"/>
    <w:rsid w:val="001C2594"/>
    <w:rsid w:val="001C271B"/>
    <w:rsid w:val="001C2C9D"/>
    <w:rsid w:val="001C3043"/>
    <w:rsid w:val="001C3049"/>
    <w:rsid w:val="001C5136"/>
    <w:rsid w:val="001C7B3C"/>
    <w:rsid w:val="001D084B"/>
    <w:rsid w:val="001D11B5"/>
    <w:rsid w:val="001D126C"/>
    <w:rsid w:val="001D16B3"/>
    <w:rsid w:val="001D19BC"/>
    <w:rsid w:val="001D2802"/>
    <w:rsid w:val="001D39AD"/>
    <w:rsid w:val="001D5729"/>
    <w:rsid w:val="001D660E"/>
    <w:rsid w:val="001D7495"/>
    <w:rsid w:val="001E09CB"/>
    <w:rsid w:val="001E255D"/>
    <w:rsid w:val="001E5C5C"/>
    <w:rsid w:val="001E7376"/>
    <w:rsid w:val="001E7546"/>
    <w:rsid w:val="001F07AA"/>
    <w:rsid w:val="001F0C36"/>
    <w:rsid w:val="001F1C7A"/>
    <w:rsid w:val="001F1F0B"/>
    <w:rsid w:val="001F23D3"/>
    <w:rsid w:val="001F26F0"/>
    <w:rsid w:val="001F3287"/>
    <w:rsid w:val="001F433C"/>
    <w:rsid w:val="001F5228"/>
    <w:rsid w:val="001F615C"/>
    <w:rsid w:val="001F6252"/>
    <w:rsid w:val="001F636B"/>
    <w:rsid w:val="00201286"/>
    <w:rsid w:val="0020143F"/>
    <w:rsid w:val="00203739"/>
    <w:rsid w:val="00204C54"/>
    <w:rsid w:val="00205735"/>
    <w:rsid w:val="002061E4"/>
    <w:rsid w:val="0020674A"/>
    <w:rsid w:val="0020691F"/>
    <w:rsid w:val="0021109C"/>
    <w:rsid w:val="00213B0B"/>
    <w:rsid w:val="00216164"/>
    <w:rsid w:val="00216CE8"/>
    <w:rsid w:val="002175E3"/>
    <w:rsid w:val="00220176"/>
    <w:rsid w:val="00220E31"/>
    <w:rsid w:val="002214D7"/>
    <w:rsid w:val="00221A73"/>
    <w:rsid w:val="00223B97"/>
    <w:rsid w:val="00224AED"/>
    <w:rsid w:val="002264C5"/>
    <w:rsid w:val="0022746A"/>
    <w:rsid w:val="002310BA"/>
    <w:rsid w:val="00231A2A"/>
    <w:rsid w:val="00232E92"/>
    <w:rsid w:val="00236BC6"/>
    <w:rsid w:val="002373B4"/>
    <w:rsid w:val="00240B60"/>
    <w:rsid w:val="0024151E"/>
    <w:rsid w:val="00241537"/>
    <w:rsid w:val="00241F16"/>
    <w:rsid w:val="00242644"/>
    <w:rsid w:val="00243520"/>
    <w:rsid w:val="002436DF"/>
    <w:rsid w:val="0024573D"/>
    <w:rsid w:val="0024652D"/>
    <w:rsid w:val="00250979"/>
    <w:rsid w:val="00251985"/>
    <w:rsid w:val="00251B06"/>
    <w:rsid w:val="00251DCD"/>
    <w:rsid w:val="00252655"/>
    <w:rsid w:val="00252C21"/>
    <w:rsid w:val="00255984"/>
    <w:rsid w:val="00256D5F"/>
    <w:rsid w:val="00260526"/>
    <w:rsid w:val="00262C11"/>
    <w:rsid w:val="002649E2"/>
    <w:rsid w:val="0026573B"/>
    <w:rsid w:val="00265FB1"/>
    <w:rsid w:val="002664D9"/>
    <w:rsid w:val="00267C8F"/>
    <w:rsid w:val="00270299"/>
    <w:rsid w:val="00272DCD"/>
    <w:rsid w:val="00273197"/>
    <w:rsid w:val="002741BE"/>
    <w:rsid w:val="0027524E"/>
    <w:rsid w:val="002764BE"/>
    <w:rsid w:val="00281369"/>
    <w:rsid w:val="0028139F"/>
    <w:rsid w:val="002816AC"/>
    <w:rsid w:val="002822C9"/>
    <w:rsid w:val="002834D6"/>
    <w:rsid w:val="00284211"/>
    <w:rsid w:val="002854A7"/>
    <w:rsid w:val="0028604B"/>
    <w:rsid w:val="00287471"/>
    <w:rsid w:val="00290846"/>
    <w:rsid w:val="00290CF5"/>
    <w:rsid w:val="002913AB"/>
    <w:rsid w:val="002920D8"/>
    <w:rsid w:val="00292C9C"/>
    <w:rsid w:val="00294444"/>
    <w:rsid w:val="002961EA"/>
    <w:rsid w:val="002A0DE2"/>
    <w:rsid w:val="002A11B6"/>
    <w:rsid w:val="002A4ED0"/>
    <w:rsid w:val="002A4EDD"/>
    <w:rsid w:val="002A50E8"/>
    <w:rsid w:val="002A54BB"/>
    <w:rsid w:val="002A5891"/>
    <w:rsid w:val="002A5A66"/>
    <w:rsid w:val="002A7910"/>
    <w:rsid w:val="002A7AF5"/>
    <w:rsid w:val="002B2152"/>
    <w:rsid w:val="002B2E7E"/>
    <w:rsid w:val="002B689C"/>
    <w:rsid w:val="002B7B15"/>
    <w:rsid w:val="002B7D0D"/>
    <w:rsid w:val="002C16AA"/>
    <w:rsid w:val="002C16B2"/>
    <w:rsid w:val="002C3A50"/>
    <w:rsid w:val="002C3E5C"/>
    <w:rsid w:val="002C4409"/>
    <w:rsid w:val="002C58FC"/>
    <w:rsid w:val="002C7049"/>
    <w:rsid w:val="002C762A"/>
    <w:rsid w:val="002C7CA6"/>
    <w:rsid w:val="002D2412"/>
    <w:rsid w:val="002D5432"/>
    <w:rsid w:val="002D5CB5"/>
    <w:rsid w:val="002D66BC"/>
    <w:rsid w:val="002D6CAD"/>
    <w:rsid w:val="002D757B"/>
    <w:rsid w:val="002E09A7"/>
    <w:rsid w:val="002E0B60"/>
    <w:rsid w:val="002E2C76"/>
    <w:rsid w:val="002E489E"/>
    <w:rsid w:val="002E55D4"/>
    <w:rsid w:val="002E6356"/>
    <w:rsid w:val="002E69E6"/>
    <w:rsid w:val="002F24BA"/>
    <w:rsid w:val="002F4207"/>
    <w:rsid w:val="00300DE0"/>
    <w:rsid w:val="00303E4B"/>
    <w:rsid w:val="003062BF"/>
    <w:rsid w:val="00306C34"/>
    <w:rsid w:val="00307673"/>
    <w:rsid w:val="003076BF"/>
    <w:rsid w:val="003167B9"/>
    <w:rsid w:val="003175B5"/>
    <w:rsid w:val="00321604"/>
    <w:rsid w:val="00322541"/>
    <w:rsid w:val="003237A9"/>
    <w:rsid w:val="00326F5C"/>
    <w:rsid w:val="00333B64"/>
    <w:rsid w:val="00335B10"/>
    <w:rsid w:val="00336CB8"/>
    <w:rsid w:val="00340834"/>
    <w:rsid w:val="00342F88"/>
    <w:rsid w:val="0034514B"/>
    <w:rsid w:val="003452AE"/>
    <w:rsid w:val="00346A70"/>
    <w:rsid w:val="00351312"/>
    <w:rsid w:val="0035350A"/>
    <w:rsid w:val="003561FF"/>
    <w:rsid w:val="00356A29"/>
    <w:rsid w:val="0036156C"/>
    <w:rsid w:val="003627BE"/>
    <w:rsid w:val="0036496A"/>
    <w:rsid w:val="00364A16"/>
    <w:rsid w:val="00365259"/>
    <w:rsid w:val="003673BA"/>
    <w:rsid w:val="0037057E"/>
    <w:rsid w:val="00370F8E"/>
    <w:rsid w:val="003723A7"/>
    <w:rsid w:val="00372BBA"/>
    <w:rsid w:val="00372C11"/>
    <w:rsid w:val="00373FB9"/>
    <w:rsid w:val="00374058"/>
    <w:rsid w:val="0037486C"/>
    <w:rsid w:val="00377AC2"/>
    <w:rsid w:val="00377C74"/>
    <w:rsid w:val="00377E6B"/>
    <w:rsid w:val="0038122F"/>
    <w:rsid w:val="0038619C"/>
    <w:rsid w:val="00386C7C"/>
    <w:rsid w:val="00386EB2"/>
    <w:rsid w:val="00387281"/>
    <w:rsid w:val="003876C3"/>
    <w:rsid w:val="00390393"/>
    <w:rsid w:val="00391418"/>
    <w:rsid w:val="00391DC4"/>
    <w:rsid w:val="003920B6"/>
    <w:rsid w:val="0039258C"/>
    <w:rsid w:val="003927BF"/>
    <w:rsid w:val="00394403"/>
    <w:rsid w:val="00395871"/>
    <w:rsid w:val="003960E6"/>
    <w:rsid w:val="00397182"/>
    <w:rsid w:val="00397460"/>
    <w:rsid w:val="003A1669"/>
    <w:rsid w:val="003A1789"/>
    <w:rsid w:val="003A354B"/>
    <w:rsid w:val="003A3627"/>
    <w:rsid w:val="003A3CB4"/>
    <w:rsid w:val="003A5129"/>
    <w:rsid w:val="003A79E6"/>
    <w:rsid w:val="003B0927"/>
    <w:rsid w:val="003B0E16"/>
    <w:rsid w:val="003B1A09"/>
    <w:rsid w:val="003B204C"/>
    <w:rsid w:val="003B38B9"/>
    <w:rsid w:val="003B5997"/>
    <w:rsid w:val="003B5D6C"/>
    <w:rsid w:val="003B66D4"/>
    <w:rsid w:val="003B6C9C"/>
    <w:rsid w:val="003B7567"/>
    <w:rsid w:val="003C0848"/>
    <w:rsid w:val="003C19D4"/>
    <w:rsid w:val="003C255D"/>
    <w:rsid w:val="003C2719"/>
    <w:rsid w:val="003C32BD"/>
    <w:rsid w:val="003C4C0E"/>
    <w:rsid w:val="003C5601"/>
    <w:rsid w:val="003C578B"/>
    <w:rsid w:val="003C6772"/>
    <w:rsid w:val="003C75D4"/>
    <w:rsid w:val="003D2162"/>
    <w:rsid w:val="003D6315"/>
    <w:rsid w:val="003D6685"/>
    <w:rsid w:val="003D79AB"/>
    <w:rsid w:val="003E1068"/>
    <w:rsid w:val="003E2A04"/>
    <w:rsid w:val="003E486F"/>
    <w:rsid w:val="003E703C"/>
    <w:rsid w:val="003F0C33"/>
    <w:rsid w:val="003F185C"/>
    <w:rsid w:val="003F37A8"/>
    <w:rsid w:val="00400506"/>
    <w:rsid w:val="0040098C"/>
    <w:rsid w:val="0040382F"/>
    <w:rsid w:val="004045F2"/>
    <w:rsid w:val="004058CC"/>
    <w:rsid w:val="004061DE"/>
    <w:rsid w:val="0040675C"/>
    <w:rsid w:val="00407A07"/>
    <w:rsid w:val="00410693"/>
    <w:rsid w:val="00412077"/>
    <w:rsid w:val="00412CB1"/>
    <w:rsid w:val="004141BF"/>
    <w:rsid w:val="00415BA4"/>
    <w:rsid w:val="00415F33"/>
    <w:rsid w:val="00416853"/>
    <w:rsid w:val="00416DC2"/>
    <w:rsid w:val="00420C6D"/>
    <w:rsid w:val="004230EC"/>
    <w:rsid w:val="0042455D"/>
    <w:rsid w:val="004246A1"/>
    <w:rsid w:val="004253DE"/>
    <w:rsid w:val="0042599D"/>
    <w:rsid w:val="004267FA"/>
    <w:rsid w:val="00427BDA"/>
    <w:rsid w:val="0043003B"/>
    <w:rsid w:val="004307FD"/>
    <w:rsid w:val="00433ADD"/>
    <w:rsid w:val="00434B39"/>
    <w:rsid w:val="00434D59"/>
    <w:rsid w:val="00436900"/>
    <w:rsid w:val="0044034E"/>
    <w:rsid w:val="00441837"/>
    <w:rsid w:val="00441FC6"/>
    <w:rsid w:val="0044204A"/>
    <w:rsid w:val="0044401C"/>
    <w:rsid w:val="0044412B"/>
    <w:rsid w:val="0044468B"/>
    <w:rsid w:val="00444756"/>
    <w:rsid w:val="00445944"/>
    <w:rsid w:val="00446C43"/>
    <w:rsid w:val="00450698"/>
    <w:rsid w:val="004513F5"/>
    <w:rsid w:val="004519C3"/>
    <w:rsid w:val="00452877"/>
    <w:rsid w:val="00452CBC"/>
    <w:rsid w:val="00452E13"/>
    <w:rsid w:val="00455C6F"/>
    <w:rsid w:val="0045609F"/>
    <w:rsid w:val="00461133"/>
    <w:rsid w:val="00462BA6"/>
    <w:rsid w:val="004634EF"/>
    <w:rsid w:val="00463B56"/>
    <w:rsid w:val="00466524"/>
    <w:rsid w:val="00466C0D"/>
    <w:rsid w:val="00466C1C"/>
    <w:rsid w:val="00467C49"/>
    <w:rsid w:val="004743B1"/>
    <w:rsid w:val="004751C8"/>
    <w:rsid w:val="00475538"/>
    <w:rsid w:val="00476C1D"/>
    <w:rsid w:val="00482AD0"/>
    <w:rsid w:val="004845FD"/>
    <w:rsid w:val="004850C4"/>
    <w:rsid w:val="00485825"/>
    <w:rsid w:val="00487F49"/>
    <w:rsid w:val="00490FCD"/>
    <w:rsid w:val="00490FE1"/>
    <w:rsid w:val="00491223"/>
    <w:rsid w:val="0049163A"/>
    <w:rsid w:val="004928DC"/>
    <w:rsid w:val="004931C0"/>
    <w:rsid w:val="00493A9D"/>
    <w:rsid w:val="00495532"/>
    <w:rsid w:val="004958B8"/>
    <w:rsid w:val="00495BDA"/>
    <w:rsid w:val="00495D3D"/>
    <w:rsid w:val="004A1518"/>
    <w:rsid w:val="004A2295"/>
    <w:rsid w:val="004A2F8F"/>
    <w:rsid w:val="004A307A"/>
    <w:rsid w:val="004A394C"/>
    <w:rsid w:val="004A444A"/>
    <w:rsid w:val="004A4453"/>
    <w:rsid w:val="004A5D64"/>
    <w:rsid w:val="004A67EF"/>
    <w:rsid w:val="004A743D"/>
    <w:rsid w:val="004A7CC4"/>
    <w:rsid w:val="004B0636"/>
    <w:rsid w:val="004B1D0A"/>
    <w:rsid w:val="004B3C65"/>
    <w:rsid w:val="004B3FC6"/>
    <w:rsid w:val="004C0F2A"/>
    <w:rsid w:val="004C261A"/>
    <w:rsid w:val="004C273B"/>
    <w:rsid w:val="004C2763"/>
    <w:rsid w:val="004C3D86"/>
    <w:rsid w:val="004C67D6"/>
    <w:rsid w:val="004C777F"/>
    <w:rsid w:val="004D0970"/>
    <w:rsid w:val="004D109A"/>
    <w:rsid w:val="004D1471"/>
    <w:rsid w:val="004D1CA0"/>
    <w:rsid w:val="004D234A"/>
    <w:rsid w:val="004D383C"/>
    <w:rsid w:val="004D6ECB"/>
    <w:rsid w:val="004D7B5E"/>
    <w:rsid w:val="004E0455"/>
    <w:rsid w:val="004E0FBD"/>
    <w:rsid w:val="004E101C"/>
    <w:rsid w:val="004E10CD"/>
    <w:rsid w:val="004E3534"/>
    <w:rsid w:val="004E4A4C"/>
    <w:rsid w:val="004E5352"/>
    <w:rsid w:val="004E5C9A"/>
    <w:rsid w:val="004E741D"/>
    <w:rsid w:val="004E7E07"/>
    <w:rsid w:val="004F115F"/>
    <w:rsid w:val="004F18CC"/>
    <w:rsid w:val="004F2089"/>
    <w:rsid w:val="004F3672"/>
    <w:rsid w:val="004F6B3C"/>
    <w:rsid w:val="004F7360"/>
    <w:rsid w:val="005036B7"/>
    <w:rsid w:val="005036DB"/>
    <w:rsid w:val="00505D32"/>
    <w:rsid w:val="00505E25"/>
    <w:rsid w:val="00505F49"/>
    <w:rsid w:val="005070FE"/>
    <w:rsid w:val="0050737E"/>
    <w:rsid w:val="00507887"/>
    <w:rsid w:val="00507A40"/>
    <w:rsid w:val="00507C7D"/>
    <w:rsid w:val="00511C94"/>
    <w:rsid w:val="005126D8"/>
    <w:rsid w:val="005127CE"/>
    <w:rsid w:val="00512E22"/>
    <w:rsid w:val="005140B1"/>
    <w:rsid w:val="00514B78"/>
    <w:rsid w:val="0052064E"/>
    <w:rsid w:val="00520D18"/>
    <w:rsid w:val="00521AE4"/>
    <w:rsid w:val="00522331"/>
    <w:rsid w:val="00522DFB"/>
    <w:rsid w:val="00525DDA"/>
    <w:rsid w:val="00526C58"/>
    <w:rsid w:val="00526F6B"/>
    <w:rsid w:val="00527B5C"/>
    <w:rsid w:val="00527EBE"/>
    <w:rsid w:val="00531140"/>
    <w:rsid w:val="00531441"/>
    <w:rsid w:val="00533C46"/>
    <w:rsid w:val="0053554A"/>
    <w:rsid w:val="00536023"/>
    <w:rsid w:val="00536B8B"/>
    <w:rsid w:val="0054053F"/>
    <w:rsid w:val="00541A88"/>
    <w:rsid w:val="00542FC5"/>
    <w:rsid w:val="005432F6"/>
    <w:rsid w:val="005459A6"/>
    <w:rsid w:val="00551FDD"/>
    <w:rsid w:val="005527B7"/>
    <w:rsid w:val="00553918"/>
    <w:rsid w:val="00553C16"/>
    <w:rsid w:val="00553D53"/>
    <w:rsid w:val="00553F71"/>
    <w:rsid w:val="005545C1"/>
    <w:rsid w:val="005551FB"/>
    <w:rsid w:val="00556563"/>
    <w:rsid w:val="00556821"/>
    <w:rsid w:val="0056146C"/>
    <w:rsid w:val="00561A4E"/>
    <w:rsid w:val="00562A75"/>
    <w:rsid w:val="0056442A"/>
    <w:rsid w:val="00564DBB"/>
    <w:rsid w:val="00565337"/>
    <w:rsid w:val="00565522"/>
    <w:rsid w:val="00566434"/>
    <w:rsid w:val="0056653A"/>
    <w:rsid w:val="005673BB"/>
    <w:rsid w:val="005700DD"/>
    <w:rsid w:val="005706FA"/>
    <w:rsid w:val="00570B6A"/>
    <w:rsid w:val="0057326A"/>
    <w:rsid w:val="00573B81"/>
    <w:rsid w:val="0057420C"/>
    <w:rsid w:val="00575E18"/>
    <w:rsid w:val="0057623C"/>
    <w:rsid w:val="005809F1"/>
    <w:rsid w:val="00582836"/>
    <w:rsid w:val="00582AE9"/>
    <w:rsid w:val="00582CBA"/>
    <w:rsid w:val="00584BA1"/>
    <w:rsid w:val="00584F5B"/>
    <w:rsid w:val="005871D3"/>
    <w:rsid w:val="0059234E"/>
    <w:rsid w:val="005924DC"/>
    <w:rsid w:val="00593E30"/>
    <w:rsid w:val="0059446F"/>
    <w:rsid w:val="00594A1A"/>
    <w:rsid w:val="0059537E"/>
    <w:rsid w:val="00596C2F"/>
    <w:rsid w:val="00597246"/>
    <w:rsid w:val="00597A21"/>
    <w:rsid w:val="005A1EE2"/>
    <w:rsid w:val="005A4163"/>
    <w:rsid w:val="005A5BD8"/>
    <w:rsid w:val="005A5F06"/>
    <w:rsid w:val="005A7005"/>
    <w:rsid w:val="005A7458"/>
    <w:rsid w:val="005B17C7"/>
    <w:rsid w:val="005B20EB"/>
    <w:rsid w:val="005B3051"/>
    <w:rsid w:val="005B400B"/>
    <w:rsid w:val="005B4651"/>
    <w:rsid w:val="005B687C"/>
    <w:rsid w:val="005B764C"/>
    <w:rsid w:val="005C017A"/>
    <w:rsid w:val="005C1213"/>
    <w:rsid w:val="005C1CA1"/>
    <w:rsid w:val="005C1F1F"/>
    <w:rsid w:val="005C2BFF"/>
    <w:rsid w:val="005C3433"/>
    <w:rsid w:val="005C408D"/>
    <w:rsid w:val="005C59A3"/>
    <w:rsid w:val="005C7DC3"/>
    <w:rsid w:val="005D024E"/>
    <w:rsid w:val="005D078B"/>
    <w:rsid w:val="005D250A"/>
    <w:rsid w:val="005D3FF3"/>
    <w:rsid w:val="005D4506"/>
    <w:rsid w:val="005D529C"/>
    <w:rsid w:val="005D5E2A"/>
    <w:rsid w:val="005D60BC"/>
    <w:rsid w:val="005E0198"/>
    <w:rsid w:val="005E02E5"/>
    <w:rsid w:val="005E09E6"/>
    <w:rsid w:val="005E0A13"/>
    <w:rsid w:val="005E1DDF"/>
    <w:rsid w:val="005E2EC7"/>
    <w:rsid w:val="005E5165"/>
    <w:rsid w:val="005E595E"/>
    <w:rsid w:val="005E5B05"/>
    <w:rsid w:val="005F1EF8"/>
    <w:rsid w:val="005F1FDC"/>
    <w:rsid w:val="005F4393"/>
    <w:rsid w:val="005F53D8"/>
    <w:rsid w:val="005F548F"/>
    <w:rsid w:val="005F56EE"/>
    <w:rsid w:val="005F6F9A"/>
    <w:rsid w:val="0060036B"/>
    <w:rsid w:val="00600F91"/>
    <w:rsid w:val="00601770"/>
    <w:rsid w:val="00601B3B"/>
    <w:rsid w:val="006021E4"/>
    <w:rsid w:val="00602D4A"/>
    <w:rsid w:val="00603F78"/>
    <w:rsid w:val="006044EC"/>
    <w:rsid w:val="006072BB"/>
    <w:rsid w:val="00607EBC"/>
    <w:rsid w:val="0061068A"/>
    <w:rsid w:val="00613287"/>
    <w:rsid w:val="006141B7"/>
    <w:rsid w:val="006143D1"/>
    <w:rsid w:val="006143DA"/>
    <w:rsid w:val="006144E2"/>
    <w:rsid w:val="0061459D"/>
    <w:rsid w:val="006162BC"/>
    <w:rsid w:val="00622B14"/>
    <w:rsid w:val="00623343"/>
    <w:rsid w:val="00623FC6"/>
    <w:rsid w:val="00624EFD"/>
    <w:rsid w:val="006272A5"/>
    <w:rsid w:val="0062743A"/>
    <w:rsid w:val="0063287A"/>
    <w:rsid w:val="00637446"/>
    <w:rsid w:val="00641821"/>
    <w:rsid w:val="006423A8"/>
    <w:rsid w:val="0064324B"/>
    <w:rsid w:val="00643A92"/>
    <w:rsid w:val="006442E3"/>
    <w:rsid w:val="006444B3"/>
    <w:rsid w:val="0064469A"/>
    <w:rsid w:val="006452B9"/>
    <w:rsid w:val="006461F0"/>
    <w:rsid w:val="00650CEE"/>
    <w:rsid w:val="006512E5"/>
    <w:rsid w:val="006517F3"/>
    <w:rsid w:val="006522D8"/>
    <w:rsid w:val="0065233C"/>
    <w:rsid w:val="00652625"/>
    <w:rsid w:val="00654844"/>
    <w:rsid w:val="0065499C"/>
    <w:rsid w:val="00655FE3"/>
    <w:rsid w:val="006564F7"/>
    <w:rsid w:val="00657AB5"/>
    <w:rsid w:val="00660BAA"/>
    <w:rsid w:val="006618A9"/>
    <w:rsid w:val="00663117"/>
    <w:rsid w:val="00663916"/>
    <w:rsid w:val="0066404C"/>
    <w:rsid w:val="00665085"/>
    <w:rsid w:val="00665DCD"/>
    <w:rsid w:val="00666977"/>
    <w:rsid w:val="00667151"/>
    <w:rsid w:val="0066726D"/>
    <w:rsid w:val="006679E5"/>
    <w:rsid w:val="00667B10"/>
    <w:rsid w:val="00672AD9"/>
    <w:rsid w:val="00673649"/>
    <w:rsid w:val="006738D3"/>
    <w:rsid w:val="0067419B"/>
    <w:rsid w:val="00674AFE"/>
    <w:rsid w:val="00675851"/>
    <w:rsid w:val="00675B80"/>
    <w:rsid w:val="00676320"/>
    <w:rsid w:val="00680E32"/>
    <w:rsid w:val="00682751"/>
    <w:rsid w:val="00682B1A"/>
    <w:rsid w:val="00684A06"/>
    <w:rsid w:val="006852C7"/>
    <w:rsid w:val="006856AF"/>
    <w:rsid w:val="00685BA2"/>
    <w:rsid w:val="00690589"/>
    <w:rsid w:val="0069072A"/>
    <w:rsid w:val="00693110"/>
    <w:rsid w:val="00693993"/>
    <w:rsid w:val="00693DF4"/>
    <w:rsid w:val="006943C0"/>
    <w:rsid w:val="00694E9F"/>
    <w:rsid w:val="00697DE8"/>
    <w:rsid w:val="006A15C3"/>
    <w:rsid w:val="006A34D8"/>
    <w:rsid w:val="006A415C"/>
    <w:rsid w:val="006A50AF"/>
    <w:rsid w:val="006A7317"/>
    <w:rsid w:val="006B19A1"/>
    <w:rsid w:val="006B1F52"/>
    <w:rsid w:val="006B23EF"/>
    <w:rsid w:val="006B2669"/>
    <w:rsid w:val="006B271A"/>
    <w:rsid w:val="006B27D3"/>
    <w:rsid w:val="006B2928"/>
    <w:rsid w:val="006B3303"/>
    <w:rsid w:val="006B4799"/>
    <w:rsid w:val="006B47DC"/>
    <w:rsid w:val="006B6158"/>
    <w:rsid w:val="006B737A"/>
    <w:rsid w:val="006B749E"/>
    <w:rsid w:val="006B7969"/>
    <w:rsid w:val="006B7B19"/>
    <w:rsid w:val="006B7BC8"/>
    <w:rsid w:val="006C0027"/>
    <w:rsid w:val="006C03EA"/>
    <w:rsid w:val="006C168A"/>
    <w:rsid w:val="006C1789"/>
    <w:rsid w:val="006C1915"/>
    <w:rsid w:val="006C196D"/>
    <w:rsid w:val="006C424F"/>
    <w:rsid w:val="006C4AD0"/>
    <w:rsid w:val="006C577B"/>
    <w:rsid w:val="006C6034"/>
    <w:rsid w:val="006C6AC3"/>
    <w:rsid w:val="006C712A"/>
    <w:rsid w:val="006C716D"/>
    <w:rsid w:val="006C7B8A"/>
    <w:rsid w:val="006D1E90"/>
    <w:rsid w:val="006D2D23"/>
    <w:rsid w:val="006D3316"/>
    <w:rsid w:val="006D42D6"/>
    <w:rsid w:val="006D565C"/>
    <w:rsid w:val="006E08BD"/>
    <w:rsid w:val="006E34E5"/>
    <w:rsid w:val="006E46FD"/>
    <w:rsid w:val="006E55AA"/>
    <w:rsid w:val="006E6997"/>
    <w:rsid w:val="006E7869"/>
    <w:rsid w:val="006E7984"/>
    <w:rsid w:val="006F0463"/>
    <w:rsid w:val="006F16D4"/>
    <w:rsid w:val="006F250D"/>
    <w:rsid w:val="006F3953"/>
    <w:rsid w:val="006F5197"/>
    <w:rsid w:val="006F6155"/>
    <w:rsid w:val="00703350"/>
    <w:rsid w:val="007037D2"/>
    <w:rsid w:val="00703EF8"/>
    <w:rsid w:val="007126D9"/>
    <w:rsid w:val="007135C2"/>
    <w:rsid w:val="0071381F"/>
    <w:rsid w:val="00715E2E"/>
    <w:rsid w:val="007173D9"/>
    <w:rsid w:val="00722986"/>
    <w:rsid w:val="00722B59"/>
    <w:rsid w:val="0072543F"/>
    <w:rsid w:val="00725B61"/>
    <w:rsid w:val="00725B8C"/>
    <w:rsid w:val="00726BD7"/>
    <w:rsid w:val="007304AC"/>
    <w:rsid w:val="00731CDE"/>
    <w:rsid w:val="0073248E"/>
    <w:rsid w:val="00732814"/>
    <w:rsid w:val="00733957"/>
    <w:rsid w:val="00733C5A"/>
    <w:rsid w:val="00734318"/>
    <w:rsid w:val="00735253"/>
    <w:rsid w:val="00735872"/>
    <w:rsid w:val="00736FBF"/>
    <w:rsid w:val="0074221F"/>
    <w:rsid w:val="00745B03"/>
    <w:rsid w:val="00747F82"/>
    <w:rsid w:val="007518BE"/>
    <w:rsid w:val="007550DC"/>
    <w:rsid w:val="007550EF"/>
    <w:rsid w:val="0075543E"/>
    <w:rsid w:val="00756066"/>
    <w:rsid w:val="007565A1"/>
    <w:rsid w:val="00757077"/>
    <w:rsid w:val="00757D42"/>
    <w:rsid w:val="00761BFD"/>
    <w:rsid w:val="00763005"/>
    <w:rsid w:val="0076378D"/>
    <w:rsid w:val="00763D97"/>
    <w:rsid w:val="00764223"/>
    <w:rsid w:val="0076515A"/>
    <w:rsid w:val="00766711"/>
    <w:rsid w:val="007708D5"/>
    <w:rsid w:val="00771C31"/>
    <w:rsid w:val="00772F02"/>
    <w:rsid w:val="00776C30"/>
    <w:rsid w:val="00776CFB"/>
    <w:rsid w:val="007801E1"/>
    <w:rsid w:val="00781318"/>
    <w:rsid w:val="00781EF3"/>
    <w:rsid w:val="00782FC7"/>
    <w:rsid w:val="0078342B"/>
    <w:rsid w:val="007842E9"/>
    <w:rsid w:val="00784807"/>
    <w:rsid w:val="00787B2B"/>
    <w:rsid w:val="00792A1D"/>
    <w:rsid w:val="00792F83"/>
    <w:rsid w:val="007938F1"/>
    <w:rsid w:val="00795237"/>
    <w:rsid w:val="007A0720"/>
    <w:rsid w:val="007A0A92"/>
    <w:rsid w:val="007A11DA"/>
    <w:rsid w:val="007A1253"/>
    <w:rsid w:val="007A13B5"/>
    <w:rsid w:val="007A23F3"/>
    <w:rsid w:val="007A247C"/>
    <w:rsid w:val="007A2636"/>
    <w:rsid w:val="007A34DC"/>
    <w:rsid w:val="007A3542"/>
    <w:rsid w:val="007A42DA"/>
    <w:rsid w:val="007A47AA"/>
    <w:rsid w:val="007A5A89"/>
    <w:rsid w:val="007B0806"/>
    <w:rsid w:val="007B2732"/>
    <w:rsid w:val="007B45BB"/>
    <w:rsid w:val="007B61F4"/>
    <w:rsid w:val="007B6213"/>
    <w:rsid w:val="007B69EF"/>
    <w:rsid w:val="007B6E38"/>
    <w:rsid w:val="007C15DF"/>
    <w:rsid w:val="007C1C4B"/>
    <w:rsid w:val="007C3EE1"/>
    <w:rsid w:val="007C4524"/>
    <w:rsid w:val="007C4539"/>
    <w:rsid w:val="007C552E"/>
    <w:rsid w:val="007C72B2"/>
    <w:rsid w:val="007D0B18"/>
    <w:rsid w:val="007D1B17"/>
    <w:rsid w:val="007D3A9F"/>
    <w:rsid w:val="007D3E56"/>
    <w:rsid w:val="007D3FE8"/>
    <w:rsid w:val="007D634D"/>
    <w:rsid w:val="007D64CC"/>
    <w:rsid w:val="007D682C"/>
    <w:rsid w:val="007D699F"/>
    <w:rsid w:val="007D6A31"/>
    <w:rsid w:val="007D6BC5"/>
    <w:rsid w:val="007E0247"/>
    <w:rsid w:val="007E0AEE"/>
    <w:rsid w:val="007E16AF"/>
    <w:rsid w:val="007E429F"/>
    <w:rsid w:val="007E4EEA"/>
    <w:rsid w:val="007E53F9"/>
    <w:rsid w:val="007E78E4"/>
    <w:rsid w:val="007E7D88"/>
    <w:rsid w:val="007F3BA8"/>
    <w:rsid w:val="007F4C5F"/>
    <w:rsid w:val="007F610D"/>
    <w:rsid w:val="007F66E2"/>
    <w:rsid w:val="007F71B4"/>
    <w:rsid w:val="00800E08"/>
    <w:rsid w:val="00801274"/>
    <w:rsid w:val="0080299E"/>
    <w:rsid w:val="008033A4"/>
    <w:rsid w:val="008054E7"/>
    <w:rsid w:val="00810CB6"/>
    <w:rsid w:val="00810CFF"/>
    <w:rsid w:val="0081115A"/>
    <w:rsid w:val="0081311D"/>
    <w:rsid w:val="00813D19"/>
    <w:rsid w:val="00814B6F"/>
    <w:rsid w:val="008157D3"/>
    <w:rsid w:val="00815988"/>
    <w:rsid w:val="00815A98"/>
    <w:rsid w:val="008162AC"/>
    <w:rsid w:val="008204ED"/>
    <w:rsid w:val="008215E6"/>
    <w:rsid w:val="0082294A"/>
    <w:rsid w:val="00822AE7"/>
    <w:rsid w:val="008240AB"/>
    <w:rsid w:val="00824BB7"/>
    <w:rsid w:val="00824E28"/>
    <w:rsid w:val="00825EA6"/>
    <w:rsid w:val="00825FC1"/>
    <w:rsid w:val="00827D95"/>
    <w:rsid w:val="00830EF0"/>
    <w:rsid w:val="008313E1"/>
    <w:rsid w:val="008329EC"/>
    <w:rsid w:val="0083434D"/>
    <w:rsid w:val="00834CA5"/>
    <w:rsid w:val="0083770D"/>
    <w:rsid w:val="0084043F"/>
    <w:rsid w:val="0084170D"/>
    <w:rsid w:val="00843830"/>
    <w:rsid w:val="00843D6E"/>
    <w:rsid w:val="00844D46"/>
    <w:rsid w:val="0084761E"/>
    <w:rsid w:val="008506E2"/>
    <w:rsid w:val="00850F58"/>
    <w:rsid w:val="00851479"/>
    <w:rsid w:val="00852FF7"/>
    <w:rsid w:val="008538FE"/>
    <w:rsid w:val="00853C0F"/>
    <w:rsid w:val="00856A6A"/>
    <w:rsid w:val="008607F1"/>
    <w:rsid w:val="008609BF"/>
    <w:rsid w:val="00861BA9"/>
    <w:rsid w:val="0086256D"/>
    <w:rsid w:val="00862788"/>
    <w:rsid w:val="0086428A"/>
    <w:rsid w:val="00866E51"/>
    <w:rsid w:val="00875A82"/>
    <w:rsid w:val="00876906"/>
    <w:rsid w:val="00876A19"/>
    <w:rsid w:val="00876CD4"/>
    <w:rsid w:val="0087792C"/>
    <w:rsid w:val="00880D38"/>
    <w:rsid w:val="00881648"/>
    <w:rsid w:val="00881B1B"/>
    <w:rsid w:val="00881ED8"/>
    <w:rsid w:val="008828FE"/>
    <w:rsid w:val="008830FF"/>
    <w:rsid w:val="00883AED"/>
    <w:rsid w:val="00884553"/>
    <w:rsid w:val="00884A4B"/>
    <w:rsid w:val="008855CC"/>
    <w:rsid w:val="0088588F"/>
    <w:rsid w:val="00886806"/>
    <w:rsid w:val="00887538"/>
    <w:rsid w:val="008904CC"/>
    <w:rsid w:val="00894350"/>
    <w:rsid w:val="00895F45"/>
    <w:rsid w:val="00896425"/>
    <w:rsid w:val="00897AD4"/>
    <w:rsid w:val="00897EBB"/>
    <w:rsid w:val="008A0159"/>
    <w:rsid w:val="008A1377"/>
    <w:rsid w:val="008A2D67"/>
    <w:rsid w:val="008A4A1C"/>
    <w:rsid w:val="008A5BB1"/>
    <w:rsid w:val="008A71CC"/>
    <w:rsid w:val="008A74ED"/>
    <w:rsid w:val="008B05BE"/>
    <w:rsid w:val="008B1015"/>
    <w:rsid w:val="008B1DF0"/>
    <w:rsid w:val="008B3C92"/>
    <w:rsid w:val="008B3E03"/>
    <w:rsid w:val="008B4A80"/>
    <w:rsid w:val="008B52EB"/>
    <w:rsid w:val="008B6440"/>
    <w:rsid w:val="008B6CE1"/>
    <w:rsid w:val="008B7436"/>
    <w:rsid w:val="008C0296"/>
    <w:rsid w:val="008C0508"/>
    <w:rsid w:val="008C3177"/>
    <w:rsid w:val="008C7DEB"/>
    <w:rsid w:val="008D0648"/>
    <w:rsid w:val="008D0C9A"/>
    <w:rsid w:val="008D1B9D"/>
    <w:rsid w:val="008D3081"/>
    <w:rsid w:val="008D4F57"/>
    <w:rsid w:val="008D55B1"/>
    <w:rsid w:val="008D5FDC"/>
    <w:rsid w:val="008D6268"/>
    <w:rsid w:val="008E2C4E"/>
    <w:rsid w:val="008E2C64"/>
    <w:rsid w:val="008E3099"/>
    <w:rsid w:val="008E34B6"/>
    <w:rsid w:val="008E4ED4"/>
    <w:rsid w:val="008E5590"/>
    <w:rsid w:val="008E648E"/>
    <w:rsid w:val="008E65CA"/>
    <w:rsid w:val="008E6CE0"/>
    <w:rsid w:val="008E723F"/>
    <w:rsid w:val="008E79B1"/>
    <w:rsid w:val="008E7E50"/>
    <w:rsid w:val="008F0352"/>
    <w:rsid w:val="008F25C1"/>
    <w:rsid w:val="008F261A"/>
    <w:rsid w:val="008F280E"/>
    <w:rsid w:val="008F2B2F"/>
    <w:rsid w:val="008F39BD"/>
    <w:rsid w:val="008F4259"/>
    <w:rsid w:val="008F4402"/>
    <w:rsid w:val="008F79D3"/>
    <w:rsid w:val="008F7FAE"/>
    <w:rsid w:val="0090059E"/>
    <w:rsid w:val="00901911"/>
    <w:rsid w:val="0090255C"/>
    <w:rsid w:val="00904789"/>
    <w:rsid w:val="00904A79"/>
    <w:rsid w:val="009054EA"/>
    <w:rsid w:val="00905861"/>
    <w:rsid w:val="0090678F"/>
    <w:rsid w:val="00906F13"/>
    <w:rsid w:val="00913EAC"/>
    <w:rsid w:val="009158C4"/>
    <w:rsid w:val="00916303"/>
    <w:rsid w:val="0091731C"/>
    <w:rsid w:val="00917D25"/>
    <w:rsid w:val="009230A2"/>
    <w:rsid w:val="0092613A"/>
    <w:rsid w:val="00926F72"/>
    <w:rsid w:val="009272A4"/>
    <w:rsid w:val="00927566"/>
    <w:rsid w:val="00927921"/>
    <w:rsid w:val="00932171"/>
    <w:rsid w:val="00932C49"/>
    <w:rsid w:val="00932F6F"/>
    <w:rsid w:val="00933C79"/>
    <w:rsid w:val="0093437A"/>
    <w:rsid w:val="00936E4D"/>
    <w:rsid w:val="009378BE"/>
    <w:rsid w:val="00941831"/>
    <w:rsid w:val="009423E4"/>
    <w:rsid w:val="009425D2"/>
    <w:rsid w:val="009426B0"/>
    <w:rsid w:val="009432A0"/>
    <w:rsid w:val="009444D9"/>
    <w:rsid w:val="0094516E"/>
    <w:rsid w:val="0094559E"/>
    <w:rsid w:val="00946F05"/>
    <w:rsid w:val="00951101"/>
    <w:rsid w:val="009516BD"/>
    <w:rsid w:val="00951A49"/>
    <w:rsid w:val="00951AC7"/>
    <w:rsid w:val="00951EB5"/>
    <w:rsid w:val="009523F0"/>
    <w:rsid w:val="0095249B"/>
    <w:rsid w:val="009533E3"/>
    <w:rsid w:val="00956CBE"/>
    <w:rsid w:val="0096052D"/>
    <w:rsid w:val="009608F6"/>
    <w:rsid w:val="009620A9"/>
    <w:rsid w:val="00963849"/>
    <w:rsid w:val="00965548"/>
    <w:rsid w:val="00965E35"/>
    <w:rsid w:val="009672D5"/>
    <w:rsid w:val="0096759C"/>
    <w:rsid w:val="00970EB8"/>
    <w:rsid w:val="009711FA"/>
    <w:rsid w:val="009719AD"/>
    <w:rsid w:val="00971B88"/>
    <w:rsid w:val="00971E49"/>
    <w:rsid w:val="00972285"/>
    <w:rsid w:val="0097251D"/>
    <w:rsid w:val="00973133"/>
    <w:rsid w:val="0097323A"/>
    <w:rsid w:val="0097418E"/>
    <w:rsid w:val="009742EA"/>
    <w:rsid w:val="00974FDE"/>
    <w:rsid w:val="00975718"/>
    <w:rsid w:val="00976034"/>
    <w:rsid w:val="00976C85"/>
    <w:rsid w:val="0097731D"/>
    <w:rsid w:val="009866FD"/>
    <w:rsid w:val="00987734"/>
    <w:rsid w:val="00987755"/>
    <w:rsid w:val="009924F6"/>
    <w:rsid w:val="0099373B"/>
    <w:rsid w:val="00994495"/>
    <w:rsid w:val="0099461E"/>
    <w:rsid w:val="009949DE"/>
    <w:rsid w:val="00995F45"/>
    <w:rsid w:val="0099650C"/>
    <w:rsid w:val="00996EB2"/>
    <w:rsid w:val="009A1712"/>
    <w:rsid w:val="009A283C"/>
    <w:rsid w:val="009A2F23"/>
    <w:rsid w:val="009A4583"/>
    <w:rsid w:val="009A4A31"/>
    <w:rsid w:val="009A7065"/>
    <w:rsid w:val="009A72EE"/>
    <w:rsid w:val="009A78BF"/>
    <w:rsid w:val="009A7C6E"/>
    <w:rsid w:val="009B08AA"/>
    <w:rsid w:val="009B1176"/>
    <w:rsid w:val="009B2148"/>
    <w:rsid w:val="009B4876"/>
    <w:rsid w:val="009B4C75"/>
    <w:rsid w:val="009C076A"/>
    <w:rsid w:val="009C08FB"/>
    <w:rsid w:val="009C1B2A"/>
    <w:rsid w:val="009C2385"/>
    <w:rsid w:val="009C2652"/>
    <w:rsid w:val="009C54AD"/>
    <w:rsid w:val="009C5931"/>
    <w:rsid w:val="009C62CA"/>
    <w:rsid w:val="009C7145"/>
    <w:rsid w:val="009C71D9"/>
    <w:rsid w:val="009D08A3"/>
    <w:rsid w:val="009D08DB"/>
    <w:rsid w:val="009D132F"/>
    <w:rsid w:val="009D13B2"/>
    <w:rsid w:val="009D1DBF"/>
    <w:rsid w:val="009D20F2"/>
    <w:rsid w:val="009D30E0"/>
    <w:rsid w:val="009D4BE6"/>
    <w:rsid w:val="009E18E3"/>
    <w:rsid w:val="009E36CE"/>
    <w:rsid w:val="009F23FA"/>
    <w:rsid w:val="009F2C8D"/>
    <w:rsid w:val="009F3211"/>
    <w:rsid w:val="009F47E0"/>
    <w:rsid w:val="009F5031"/>
    <w:rsid w:val="009F77D4"/>
    <w:rsid w:val="00A0050C"/>
    <w:rsid w:val="00A010CC"/>
    <w:rsid w:val="00A013FC"/>
    <w:rsid w:val="00A01A5E"/>
    <w:rsid w:val="00A0212A"/>
    <w:rsid w:val="00A03A55"/>
    <w:rsid w:val="00A05D54"/>
    <w:rsid w:val="00A06E31"/>
    <w:rsid w:val="00A107C2"/>
    <w:rsid w:val="00A10D26"/>
    <w:rsid w:val="00A11FFA"/>
    <w:rsid w:val="00A13482"/>
    <w:rsid w:val="00A13770"/>
    <w:rsid w:val="00A13D70"/>
    <w:rsid w:val="00A142B7"/>
    <w:rsid w:val="00A15A0F"/>
    <w:rsid w:val="00A17775"/>
    <w:rsid w:val="00A17B59"/>
    <w:rsid w:val="00A2021D"/>
    <w:rsid w:val="00A22857"/>
    <w:rsid w:val="00A22E08"/>
    <w:rsid w:val="00A23674"/>
    <w:rsid w:val="00A23F69"/>
    <w:rsid w:val="00A2621A"/>
    <w:rsid w:val="00A26C01"/>
    <w:rsid w:val="00A3031A"/>
    <w:rsid w:val="00A30B7D"/>
    <w:rsid w:val="00A325A4"/>
    <w:rsid w:val="00A337D2"/>
    <w:rsid w:val="00A33CDD"/>
    <w:rsid w:val="00A355FB"/>
    <w:rsid w:val="00A35C69"/>
    <w:rsid w:val="00A3709B"/>
    <w:rsid w:val="00A37785"/>
    <w:rsid w:val="00A37795"/>
    <w:rsid w:val="00A37B97"/>
    <w:rsid w:val="00A413F6"/>
    <w:rsid w:val="00A4357B"/>
    <w:rsid w:val="00A4384E"/>
    <w:rsid w:val="00A44870"/>
    <w:rsid w:val="00A45483"/>
    <w:rsid w:val="00A45A87"/>
    <w:rsid w:val="00A46602"/>
    <w:rsid w:val="00A470CD"/>
    <w:rsid w:val="00A50B04"/>
    <w:rsid w:val="00A511B2"/>
    <w:rsid w:val="00A52E44"/>
    <w:rsid w:val="00A53714"/>
    <w:rsid w:val="00A53F3D"/>
    <w:rsid w:val="00A55148"/>
    <w:rsid w:val="00A57101"/>
    <w:rsid w:val="00A64CF3"/>
    <w:rsid w:val="00A66D3F"/>
    <w:rsid w:val="00A67A27"/>
    <w:rsid w:val="00A701B0"/>
    <w:rsid w:val="00A70BCD"/>
    <w:rsid w:val="00A70FC6"/>
    <w:rsid w:val="00A71E57"/>
    <w:rsid w:val="00A7305A"/>
    <w:rsid w:val="00A733EA"/>
    <w:rsid w:val="00A73B8C"/>
    <w:rsid w:val="00A73F6E"/>
    <w:rsid w:val="00A74068"/>
    <w:rsid w:val="00A74150"/>
    <w:rsid w:val="00A75937"/>
    <w:rsid w:val="00A772E6"/>
    <w:rsid w:val="00A805DD"/>
    <w:rsid w:val="00A81690"/>
    <w:rsid w:val="00A83D27"/>
    <w:rsid w:val="00A842E7"/>
    <w:rsid w:val="00A8462D"/>
    <w:rsid w:val="00A86988"/>
    <w:rsid w:val="00A90DF1"/>
    <w:rsid w:val="00A90EFE"/>
    <w:rsid w:val="00A93C2C"/>
    <w:rsid w:val="00A946C2"/>
    <w:rsid w:val="00A94902"/>
    <w:rsid w:val="00A9601A"/>
    <w:rsid w:val="00A971E6"/>
    <w:rsid w:val="00AA18B3"/>
    <w:rsid w:val="00AA2E0B"/>
    <w:rsid w:val="00AA2E23"/>
    <w:rsid w:val="00AA38A6"/>
    <w:rsid w:val="00AA6E6C"/>
    <w:rsid w:val="00AA76C1"/>
    <w:rsid w:val="00AB05F5"/>
    <w:rsid w:val="00AB078E"/>
    <w:rsid w:val="00AB1D66"/>
    <w:rsid w:val="00AB3A74"/>
    <w:rsid w:val="00AB40E8"/>
    <w:rsid w:val="00AB7562"/>
    <w:rsid w:val="00AC18F7"/>
    <w:rsid w:val="00AC33BE"/>
    <w:rsid w:val="00AC53E2"/>
    <w:rsid w:val="00AC5784"/>
    <w:rsid w:val="00AC5829"/>
    <w:rsid w:val="00AD0649"/>
    <w:rsid w:val="00AD5237"/>
    <w:rsid w:val="00AD59BE"/>
    <w:rsid w:val="00AD6D99"/>
    <w:rsid w:val="00AE0237"/>
    <w:rsid w:val="00AE06BC"/>
    <w:rsid w:val="00AE06C5"/>
    <w:rsid w:val="00AE1B11"/>
    <w:rsid w:val="00AE2FDE"/>
    <w:rsid w:val="00AE317D"/>
    <w:rsid w:val="00AE67B3"/>
    <w:rsid w:val="00AE6CB4"/>
    <w:rsid w:val="00AE7022"/>
    <w:rsid w:val="00AF0321"/>
    <w:rsid w:val="00AF38D5"/>
    <w:rsid w:val="00AF4FE0"/>
    <w:rsid w:val="00AF54FA"/>
    <w:rsid w:val="00AF7DD2"/>
    <w:rsid w:val="00B00620"/>
    <w:rsid w:val="00B01356"/>
    <w:rsid w:val="00B01926"/>
    <w:rsid w:val="00B031AB"/>
    <w:rsid w:val="00B0361E"/>
    <w:rsid w:val="00B10D2C"/>
    <w:rsid w:val="00B10E4E"/>
    <w:rsid w:val="00B121F6"/>
    <w:rsid w:val="00B1279D"/>
    <w:rsid w:val="00B128B0"/>
    <w:rsid w:val="00B15149"/>
    <w:rsid w:val="00B1569C"/>
    <w:rsid w:val="00B15DDD"/>
    <w:rsid w:val="00B171FB"/>
    <w:rsid w:val="00B20C7D"/>
    <w:rsid w:val="00B238D0"/>
    <w:rsid w:val="00B23BD9"/>
    <w:rsid w:val="00B246B2"/>
    <w:rsid w:val="00B300DF"/>
    <w:rsid w:val="00B30568"/>
    <w:rsid w:val="00B30B9F"/>
    <w:rsid w:val="00B3197C"/>
    <w:rsid w:val="00B31CD9"/>
    <w:rsid w:val="00B32074"/>
    <w:rsid w:val="00B34EF3"/>
    <w:rsid w:val="00B3566A"/>
    <w:rsid w:val="00B36AEA"/>
    <w:rsid w:val="00B42191"/>
    <w:rsid w:val="00B46DE0"/>
    <w:rsid w:val="00B47CB1"/>
    <w:rsid w:val="00B50043"/>
    <w:rsid w:val="00B513BE"/>
    <w:rsid w:val="00B5292B"/>
    <w:rsid w:val="00B52C6C"/>
    <w:rsid w:val="00B5541D"/>
    <w:rsid w:val="00B626F5"/>
    <w:rsid w:val="00B6496A"/>
    <w:rsid w:val="00B65195"/>
    <w:rsid w:val="00B660B7"/>
    <w:rsid w:val="00B70D31"/>
    <w:rsid w:val="00B73FD3"/>
    <w:rsid w:val="00B77252"/>
    <w:rsid w:val="00B807E2"/>
    <w:rsid w:val="00B80CCF"/>
    <w:rsid w:val="00B81030"/>
    <w:rsid w:val="00B83CB1"/>
    <w:rsid w:val="00B84D7A"/>
    <w:rsid w:val="00B85AC0"/>
    <w:rsid w:val="00B860EA"/>
    <w:rsid w:val="00B864FF"/>
    <w:rsid w:val="00B90038"/>
    <w:rsid w:val="00B921E0"/>
    <w:rsid w:val="00B93D15"/>
    <w:rsid w:val="00B9560D"/>
    <w:rsid w:val="00B958B0"/>
    <w:rsid w:val="00B95B43"/>
    <w:rsid w:val="00B96998"/>
    <w:rsid w:val="00B97E3C"/>
    <w:rsid w:val="00BA08B7"/>
    <w:rsid w:val="00BA10D5"/>
    <w:rsid w:val="00BA125A"/>
    <w:rsid w:val="00BA13A9"/>
    <w:rsid w:val="00BA1404"/>
    <w:rsid w:val="00BA1E91"/>
    <w:rsid w:val="00BA6EB3"/>
    <w:rsid w:val="00BB13B3"/>
    <w:rsid w:val="00BB2BCB"/>
    <w:rsid w:val="00BB4C2B"/>
    <w:rsid w:val="00BB5D79"/>
    <w:rsid w:val="00BC0C0B"/>
    <w:rsid w:val="00BC18D3"/>
    <w:rsid w:val="00BC4CB0"/>
    <w:rsid w:val="00BC5500"/>
    <w:rsid w:val="00BD0348"/>
    <w:rsid w:val="00BD0BF4"/>
    <w:rsid w:val="00BD0D1B"/>
    <w:rsid w:val="00BD333A"/>
    <w:rsid w:val="00BD442E"/>
    <w:rsid w:val="00BD4646"/>
    <w:rsid w:val="00BD65A9"/>
    <w:rsid w:val="00BD6C8D"/>
    <w:rsid w:val="00BE1B66"/>
    <w:rsid w:val="00BE369A"/>
    <w:rsid w:val="00BE4B2E"/>
    <w:rsid w:val="00BE4C64"/>
    <w:rsid w:val="00BE60BD"/>
    <w:rsid w:val="00BF06B0"/>
    <w:rsid w:val="00BF3077"/>
    <w:rsid w:val="00BF542E"/>
    <w:rsid w:val="00BF6D79"/>
    <w:rsid w:val="00BF7C59"/>
    <w:rsid w:val="00C0142B"/>
    <w:rsid w:val="00C01645"/>
    <w:rsid w:val="00C01DA4"/>
    <w:rsid w:val="00C0225C"/>
    <w:rsid w:val="00C02BDF"/>
    <w:rsid w:val="00C03280"/>
    <w:rsid w:val="00C040E3"/>
    <w:rsid w:val="00C06CF7"/>
    <w:rsid w:val="00C06F87"/>
    <w:rsid w:val="00C107EC"/>
    <w:rsid w:val="00C11368"/>
    <w:rsid w:val="00C11B41"/>
    <w:rsid w:val="00C122C7"/>
    <w:rsid w:val="00C13BA6"/>
    <w:rsid w:val="00C145FF"/>
    <w:rsid w:val="00C15758"/>
    <w:rsid w:val="00C1630E"/>
    <w:rsid w:val="00C17ABA"/>
    <w:rsid w:val="00C17C8E"/>
    <w:rsid w:val="00C209FF"/>
    <w:rsid w:val="00C21E94"/>
    <w:rsid w:val="00C23CB5"/>
    <w:rsid w:val="00C24E87"/>
    <w:rsid w:val="00C25C52"/>
    <w:rsid w:val="00C26869"/>
    <w:rsid w:val="00C27DF5"/>
    <w:rsid w:val="00C31020"/>
    <w:rsid w:val="00C330FA"/>
    <w:rsid w:val="00C33559"/>
    <w:rsid w:val="00C40722"/>
    <w:rsid w:val="00C4410E"/>
    <w:rsid w:val="00C4688B"/>
    <w:rsid w:val="00C47A6A"/>
    <w:rsid w:val="00C47E8A"/>
    <w:rsid w:val="00C50EEC"/>
    <w:rsid w:val="00C52313"/>
    <w:rsid w:val="00C5239A"/>
    <w:rsid w:val="00C54346"/>
    <w:rsid w:val="00C54647"/>
    <w:rsid w:val="00C54B2D"/>
    <w:rsid w:val="00C54DF6"/>
    <w:rsid w:val="00C558D9"/>
    <w:rsid w:val="00C56B69"/>
    <w:rsid w:val="00C57B80"/>
    <w:rsid w:val="00C57CD9"/>
    <w:rsid w:val="00C635CA"/>
    <w:rsid w:val="00C63FEB"/>
    <w:rsid w:val="00C65B2D"/>
    <w:rsid w:val="00C70723"/>
    <w:rsid w:val="00C71248"/>
    <w:rsid w:val="00C728B6"/>
    <w:rsid w:val="00C7566A"/>
    <w:rsid w:val="00C77369"/>
    <w:rsid w:val="00C7752C"/>
    <w:rsid w:val="00C806D8"/>
    <w:rsid w:val="00C80B45"/>
    <w:rsid w:val="00C812A8"/>
    <w:rsid w:val="00C82248"/>
    <w:rsid w:val="00C8286A"/>
    <w:rsid w:val="00C8464B"/>
    <w:rsid w:val="00C84AAF"/>
    <w:rsid w:val="00C85139"/>
    <w:rsid w:val="00C869BF"/>
    <w:rsid w:val="00C8717B"/>
    <w:rsid w:val="00C875CC"/>
    <w:rsid w:val="00C877D9"/>
    <w:rsid w:val="00C907E8"/>
    <w:rsid w:val="00C923A4"/>
    <w:rsid w:val="00C931EA"/>
    <w:rsid w:val="00C93BEF"/>
    <w:rsid w:val="00C94C0F"/>
    <w:rsid w:val="00C950D8"/>
    <w:rsid w:val="00CA089B"/>
    <w:rsid w:val="00CA18F7"/>
    <w:rsid w:val="00CA1A01"/>
    <w:rsid w:val="00CA4F90"/>
    <w:rsid w:val="00CA5114"/>
    <w:rsid w:val="00CA60E1"/>
    <w:rsid w:val="00CA6590"/>
    <w:rsid w:val="00CA7394"/>
    <w:rsid w:val="00CB0036"/>
    <w:rsid w:val="00CB1B63"/>
    <w:rsid w:val="00CB4607"/>
    <w:rsid w:val="00CB62C5"/>
    <w:rsid w:val="00CC193B"/>
    <w:rsid w:val="00CC223F"/>
    <w:rsid w:val="00CC281E"/>
    <w:rsid w:val="00CC2F67"/>
    <w:rsid w:val="00CC3340"/>
    <w:rsid w:val="00CC3723"/>
    <w:rsid w:val="00CC3D73"/>
    <w:rsid w:val="00CC5BBB"/>
    <w:rsid w:val="00CC6DFF"/>
    <w:rsid w:val="00CD438A"/>
    <w:rsid w:val="00CD67CE"/>
    <w:rsid w:val="00CD7649"/>
    <w:rsid w:val="00CE02FD"/>
    <w:rsid w:val="00CE09E9"/>
    <w:rsid w:val="00CE2AA6"/>
    <w:rsid w:val="00CE3CFB"/>
    <w:rsid w:val="00CE5456"/>
    <w:rsid w:val="00CE549E"/>
    <w:rsid w:val="00CE56A7"/>
    <w:rsid w:val="00CE63F7"/>
    <w:rsid w:val="00CE6D25"/>
    <w:rsid w:val="00CF0331"/>
    <w:rsid w:val="00CF3C3F"/>
    <w:rsid w:val="00CF4002"/>
    <w:rsid w:val="00CF45E0"/>
    <w:rsid w:val="00CF562C"/>
    <w:rsid w:val="00CF6552"/>
    <w:rsid w:val="00CF69A2"/>
    <w:rsid w:val="00CF6E4E"/>
    <w:rsid w:val="00D024C2"/>
    <w:rsid w:val="00D03136"/>
    <w:rsid w:val="00D04D05"/>
    <w:rsid w:val="00D07268"/>
    <w:rsid w:val="00D07704"/>
    <w:rsid w:val="00D12380"/>
    <w:rsid w:val="00D123F4"/>
    <w:rsid w:val="00D12CA5"/>
    <w:rsid w:val="00D13AC7"/>
    <w:rsid w:val="00D15815"/>
    <w:rsid w:val="00D207FF"/>
    <w:rsid w:val="00D21844"/>
    <w:rsid w:val="00D2310C"/>
    <w:rsid w:val="00D23201"/>
    <w:rsid w:val="00D241AF"/>
    <w:rsid w:val="00D24C35"/>
    <w:rsid w:val="00D2509E"/>
    <w:rsid w:val="00D26335"/>
    <w:rsid w:val="00D31B9E"/>
    <w:rsid w:val="00D32F29"/>
    <w:rsid w:val="00D33A8C"/>
    <w:rsid w:val="00D33C56"/>
    <w:rsid w:val="00D34282"/>
    <w:rsid w:val="00D34695"/>
    <w:rsid w:val="00D35522"/>
    <w:rsid w:val="00D36AAD"/>
    <w:rsid w:val="00D4035B"/>
    <w:rsid w:val="00D4062B"/>
    <w:rsid w:val="00D41454"/>
    <w:rsid w:val="00D41D20"/>
    <w:rsid w:val="00D42D4A"/>
    <w:rsid w:val="00D43E79"/>
    <w:rsid w:val="00D44B0A"/>
    <w:rsid w:val="00D45F30"/>
    <w:rsid w:val="00D4648C"/>
    <w:rsid w:val="00D4789D"/>
    <w:rsid w:val="00D51AC3"/>
    <w:rsid w:val="00D555C3"/>
    <w:rsid w:val="00D614C5"/>
    <w:rsid w:val="00D61618"/>
    <w:rsid w:val="00D61B6B"/>
    <w:rsid w:val="00D61C08"/>
    <w:rsid w:val="00D635CA"/>
    <w:rsid w:val="00D637AF"/>
    <w:rsid w:val="00D6601B"/>
    <w:rsid w:val="00D66226"/>
    <w:rsid w:val="00D67821"/>
    <w:rsid w:val="00D7061C"/>
    <w:rsid w:val="00D74F67"/>
    <w:rsid w:val="00D75FDE"/>
    <w:rsid w:val="00D77172"/>
    <w:rsid w:val="00D8088B"/>
    <w:rsid w:val="00D80BD5"/>
    <w:rsid w:val="00D80F43"/>
    <w:rsid w:val="00D81196"/>
    <w:rsid w:val="00D85801"/>
    <w:rsid w:val="00D87442"/>
    <w:rsid w:val="00D9118B"/>
    <w:rsid w:val="00D91C83"/>
    <w:rsid w:val="00D92D33"/>
    <w:rsid w:val="00D943D3"/>
    <w:rsid w:val="00D947C0"/>
    <w:rsid w:val="00D94ADC"/>
    <w:rsid w:val="00D968FF"/>
    <w:rsid w:val="00D96ED7"/>
    <w:rsid w:val="00DA0926"/>
    <w:rsid w:val="00DA0E66"/>
    <w:rsid w:val="00DA15F1"/>
    <w:rsid w:val="00DA3871"/>
    <w:rsid w:val="00DA4AC3"/>
    <w:rsid w:val="00DA5D79"/>
    <w:rsid w:val="00DA6E13"/>
    <w:rsid w:val="00DA71E3"/>
    <w:rsid w:val="00DB0D8C"/>
    <w:rsid w:val="00DB259A"/>
    <w:rsid w:val="00DB39BC"/>
    <w:rsid w:val="00DB539D"/>
    <w:rsid w:val="00DB579E"/>
    <w:rsid w:val="00DB621B"/>
    <w:rsid w:val="00DB6403"/>
    <w:rsid w:val="00DB7377"/>
    <w:rsid w:val="00DC02AA"/>
    <w:rsid w:val="00DC084A"/>
    <w:rsid w:val="00DC0A7A"/>
    <w:rsid w:val="00DC22FB"/>
    <w:rsid w:val="00DC29C5"/>
    <w:rsid w:val="00DC33D8"/>
    <w:rsid w:val="00DC3A54"/>
    <w:rsid w:val="00DC54B4"/>
    <w:rsid w:val="00DC65AF"/>
    <w:rsid w:val="00DC6948"/>
    <w:rsid w:val="00DC6ADC"/>
    <w:rsid w:val="00DC7483"/>
    <w:rsid w:val="00DC7BB0"/>
    <w:rsid w:val="00DD0AAB"/>
    <w:rsid w:val="00DD1E31"/>
    <w:rsid w:val="00DD545B"/>
    <w:rsid w:val="00DD6C0D"/>
    <w:rsid w:val="00DE343A"/>
    <w:rsid w:val="00DE3F2E"/>
    <w:rsid w:val="00DE4767"/>
    <w:rsid w:val="00DE6C97"/>
    <w:rsid w:val="00DE6F33"/>
    <w:rsid w:val="00DF08AF"/>
    <w:rsid w:val="00DF116C"/>
    <w:rsid w:val="00DF142E"/>
    <w:rsid w:val="00DF17EE"/>
    <w:rsid w:val="00DF4018"/>
    <w:rsid w:val="00DF5C88"/>
    <w:rsid w:val="00DF6544"/>
    <w:rsid w:val="00E006AB"/>
    <w:rsid w:val="00E03F45"/>
    <w:rsid w:val="00E050EF"/>
    <w:rsid w:val="00E05EA4"/>
    <w:rsid w:val="00E0632B"/>
    <w:rsid w:val="00E1001E"/>
    <w:rsid w:val="00E1496E"/>
    <w:rsid w:val="00E208A3"/>
    <w:rsid w:val="00E215BE"/>
    <w:rsid w:val="00E236B3"/>
    <w:rsid w:val="00E2627A"/>
    <w:rsid w:val="00E27011"/>
    <w:rsid w:val="00E27C74"/>
    <w:rsid w:val="00E3005D"/>
    <w:rsid w:val="00E320BF"/>
    <w:rsid w:val="00E33DBB"/>
    <w:rsid w:val="00E34046"/>
    <w:rsid w:val="00E34EFA"/>
    <w:rsid w:val="00E3609C"/>
    <w:rsid w:val="00E37940"/>
    <w:rsid w:val="00E40468"/>
    <w:rsid w:val="00E40E3D"/>
    <w:rsid w:val="00E415EB"/>
    <w:rsid w:val="00E419D5"/>
    <w:rsid w:val="00E44372"/>
    <w:rsid w:val="00E47231"/>
    <w:rsid w:val="00E5146A"/>
    <w:rsid w:val="00E52D8A"/>
    <w:rsid w:val="00E56E5C"/>
    <w:rsid w:val="00E628F3"/>
    <w:rsid w:val="00E6507A"/>
    <w:rsid w:val="00E663AB"/>
    <w:rsid w:val="00E677A0"/>
    <w:rsid w:val="00E70638"/>
    <w:rsid w:val="00E73E96"/>
    <w:rsid w:val="00E75C29"/>
    <w:rsid w:val="00E75F50"/>
    <w:rsid w:val="00E80ED1"/>
    <w:rsid w:val="00E825A7"/>
    <w:rsid w:val="00E83AC4"/>
    <w:rsid w:val="00E83EB1"/>
    <w:rsid w:val="00E84827"/>
    <w:rsid w:val="00E859A0"/>
    <w:rsid w:val="00E878F9"/>
    <w:rsid w:val="00E87EC1"/>
    <w:rsid w:val="00E92822"/>
    <w:rsid w:val="00E92CD2"/>
    <w:rsid w:val="00E93A28"/>
    <w:rsid w:val="00E94E0E"/>
    <w:rsid w:val="00E94F73"/>
    <w:rsid w:val="00E954E7"/>
    <w:rsid w:val="00E95906"/>
    <w:rsid w:val="00E97403"/>
    <w:rsid w:val="00E97911"/>
    <w:rsid w:val="00EA185F"/>
    <w:rsid w:val="00EA3578"/>
    <w:rsid w:val="00EA489F"/>
    <w:rsid w:val="00EB0BA2"/>
    <w:rsid w:val="00EB1C81"/>
    <w:rsid w:val="00EB1F21"/>
    <w:rsid w:val="00EB2908"/>
    <w:rsid w:val="00EB2E18"/>
    <w:rsid w:val="00EB2F6E"/>
    <w:rsid w:val="00EB3021"/>
    <w:rsid w:val="00EB3C51"/>
    <w:rsid w:val="00EB453B"/>
    <w:rsid w:val="00EB5207"/>
    <w:rsid w:val="00EB5546"/>
    <w:rsid w:val="00EB55E5"/>
    <w:rsid w:val="00EB5925"/>
    <w:rsid w:val="00EB7B6E"/>
    <w:rsid w:val="00EB7F25"/>
    <w:rsid w:val="00EC0266"/>
    <w:rsid w:val="00EC061A"/>
    <w:rsid w:val="00EC0C45"/>
    <w:rsid w:val="00EC136B"/>
    <w:rsid w:val="00EC1871"/>
    <w:rsid w:val="00EC1976"/>
    <w:rsid w:val="00EC32D3"/>
    <w:rsid w:val="00EC3F22"/>
    <w:rsid w:val="00EC4BF7"/>
    <w:rsid w:val="00EC60A0"/>
    <w:rsid w:val="00EC6E8E"/>
    <w:rsid w:val="00EC7834"/>
    <w:rsid w:val="00EC7BEC"/>
    <w:rsid w:val="00ED1034"/>
    <w:rsid w:val="00ED755F"/>
    <w:rsid w:val="00EE0E76"/>
    <w:rsid w:val="00EE1B9E"/>
    <w:rsid w:val="00EE2B8D"/>
    <w:rsid w:val="00EE3891"/>
    <w:rsid w:val="00EE3ED2"/>
    <w:rsid w:val="00EE456B"/>
    <w:rsid w:val="00EE61CF"/>
    <w:rsid w:val="00EE7E2B"/>
    <w:rsid w:val="00EE7F9F"/>
    <w:rsid w:val="00EF017E"/>
    <w:rsid w:val="00EF5555"/>
    <w:rsid w:val="00EF72D0"/>
    <w:rsid w:val="00F00A2E"/>
    <w:rsid w:val="00F03975"/>
    <w:rsid w:val="00F03D2A"/>
    <w:rsid w:val="00F041AE"/>
    <w:rsid w:val="00F04A83"/>
    <w:rsid w:val="00F064DC"/>
    <w:rsid w:val="00F06CE4"/>
    <w:rsid w:val="00F0714A"/>
    <w:rsid w:val="00F07162"/>
    <w:rsid w:val="00F07966"/>
    <w:rsid w:val="00F10130"/>
    <w:rsid w:val="00F12637"/>
    <w:rsid w:val="00F12A33"/>
    <w:rsid w:val="00F12F45"/>
    <w:rsid w:val="00F138DE"/>
    <w:rsid w:val="00F17285"/>
    <w:rsid w:val="00F17B22"/>
    <w:rsid w:val="00F17C0B"/>
    <w:rsid w:val="00F21306"/>
    <w:rsid w:val="00F21E8F"/>
    <w:rsid w:val="00F226C1"/>
    <w:rsid w:val="00F22DD8"/>
    <w:rsid w:val="00F23120"/>
    <w:rsid w:val="00F2491E"/>
    <w:rsid w:val="00F24E17"/>
    <w:rsid w:val="00F262E3"/>
    <w:rsid w:val="00F304BF"/>
    <w:rsid w:val="00F30603"/>
    <w:rsid w:val="00F307C8"/>
    <w:rsid w:val="00F321B2"/>
    <w:rsid w:val="00F32CA1"/>
    <w:rsid w:val="00F32D79"/>
    <w:rsid w:val="00F331C9"/>
    <w:rsid w:val="00F33C04"/>
    <w:rsid w:val="00F34413"/>
    <w:rsid w:val="00F37C27"/>
    <w:rsid w:val="00F40C12"/>
    <w:rsid w:val="00F41844"/>
    <w:rsid w:val="00F45C37"/>
    <w:rsid w:val="00F4684C"/>
    <w:rsid w:val="00F47000"/>
    <w:rsid w:val="00F50133"/>
    <w:rsid w:val="00F5013B"/>
    <w:rsid w:val="00F51573"/>
    <w:rsid w:val="00F52A22"/>
    <w:rsid w:val="00F53257"/>
    <w:rsid w:val="00F53782"/>
    <w:rsid w:val="00F53846"/>
    <w:rsid w:val="00F53DBC"/>
    <w:rsid w:val="00F54558"/>
    <w:rsid w:val="00F56D8B"/>
    <w:rsid w:val="00F5751D"/>
    <w:rsid w:val="00F600D5"/>
    <w:rsid w:val="00F60807"/>
    <w:rsid w:val="00F60E89"/>
    <w:rsid w:val="00F61233"/>
    <w:rsid w:val="00F628C0"/>
    <w:rsid w:val="00F63172"/>
    <w:rsid w:val="00F633E8"/>
    <w:rsid w:val="00F649FF"/>
    <w:rsid w:val="00F65318"/>
    <w:rsid w:val="00F672F0"/>
    <w:rsid w:val="00F677D3"/>
    <w:rsid w:val="00F71D32"/>
    <w:rsid w:val="00F72526"/>
    <w:rsid w:val="00F72ABA"/>
    <w:rsid w:val="00F730C6"/>
    <w:rsid w:val="00F73225"/>
    <w:rsid w:val="00F75AB5"/>
    <w:rsid w:val="00F768D9"/>
    <w:rsid w:val="00F77F96"/>
    <w:rsid w:val="00F801D2"/>
    <w:rsid w:val="00F803BA"/>
    <w:rsid w:val="00F80784"/>
    <w:rsid w:val="00F809BF"/>
    <w:rsid w:val="00F8133A"/>
    <w:rsid w:val="00F8158A"/>
    <w:rsid w:val="00F81607"/>
    <w:rsid w:val="00F8166C"/>
    <w:rsid w:val="00F82DF3"/>
    <w:rsid w:val="00F87A83"/>
    <w:rsid w:val="00F911A6"/>
    <w:rsid w:val="00F91D00"/>
    <w:rsid w:val="00F91D5A"/>
    <w:rsid w:val="00F9236F"/>
    <w:rsid w:val="00F92F92"/>
    <w:rsid w:val="00F936B2"/>
    <w:rsid w:val="00F955D8"/>
    <w:rsid w:val="00F9583F"/>
    <w:rsid w:val="00F9627D"/>
    <w:rsid w:val="00F9645B"/>
    <w:rsid w:val="00F96896"/>
    <w:rsid w:val="00F96F92"/>
    <w:rsid w:val="00FA0B04"/>
    <w:rsid w:val="00FA1485"/>
    <w:rsid w:val="00FA2879"/>
    <w:rsid w:val="00FA347C"/>
    <w:rsid w:val="00FA52FF"/>
    <w:rsid w:val="00FA5578"/>
    <w:rsid w:val="00FA6B84"/>
    <w:rsid w:val="00FB1E46"/>
    <w:rsid w:val="00FB4788"/>
    <w:rsid w:val="00FB4DEF"/>
    <w:rsid w:val="00FB5019"/>
    <w:rsid w:val="00FB6752"/>
    <w:rsid w:val="00FC1323"/>
    <w:rsid w:val="00FC1815"/>
    <w:rsid w:val="00FC3483"/>
    <w:rsid w:val="00FC4127"/>
    <w:rsid w:val="00FC443F"/>
    <w:rsid w:val="00FC5154"/>
    <w:rsid w:val="00FD07DE"/>
    <w:rsid w:val="00FD1B32"/>
    <w:rsid w:val="00FD1C6C"/>
    <w:rsid w:val="00FD2152"/>
    <w:rsid w:val="00FD2F3B"/>
    <w:rsid w:val="00FD465F"/>
    <w:rsid w:val="00FD549B"/>
    <w:rsid w:val="00FD5908"/>
    <w:rsid w:val="00FE1C15"/>
    <w:rsid w:val="00FE1EEC"/>
    <w:rsid w:val="00FE24DA"/>
    <w:rsid w:val="00FE380B"/>
    <w:rsid w:val="00FE4055"/>
    <w:rsid w:val="00FE4B42"/>
    <w:rsid w:val="00FE5CF1"/>
    <w:rsid w:val="00FE5D0B"/>
    <w:rsid w:val="00FE6056"/>
    <w:rsid w:val="00FF1354"/>
    <w:rsid w:val="00FF1985"/>
    <w:rsid w:val="00FF24C7"/>
    <w:rsid w:val="00FF2C2F"/>
    <w:rsid w:val="00FF2EE3"/>
    <w:rsid w:val="00FF60A3"/>
    <w:rsid w:val="00FF708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6E18FA-25A4-41D2-BE82-82C1293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BB0"/>
    <w:rPr>
      <w:rFonts w:eastAsia="Calibri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D11B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0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05B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605BD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1605BD"/>
    <w:rPr>
      <w:b/>
      <w:bCs/>
    </w:rPr>
  </w:style>
  <w:style w:type="character" w:customStyle="1" w:styleId="TematkomentarzaZnak">
    <w:name w:val="Temat komentarza Znak"/>
    <w:link w:val="Tematkomentarza"/>
    <w:rsid w:val="001605BD"/>
    <w:rPr>
      <w:rFonts w:eastAsia="Calibri"/>
      <w:b/>
      <w:bCs/>
    </w:rPr>
  </w:style>
  <w:style w:type="character" w:styleId="Odwoanieprzypisudolnego">
    <w:name w:val="footnote reference"/>
    <w:rsid w:val="00A0050C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0050C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050C"/>
  </w:style>
  <w:style w:type="character" w:styleId="Odwoanieprzypisukocowego">
    <w:name w:val="endnote reference"/>
    <w:rsid w:val="00A005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EF97-FE75-46D3-BF48-912E0F87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C76BBA5C</Template>
  <TotalTime>1</TotalTime>
  <Pages>7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</vt:lpstr>
    </vt:vector>
  </TitlesOfParts>
  <Company>UM</Company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</dc:title>
  <dc:subject/>
  <dc:creator>adziedzic</dc:creator>
  <cp:keywords/>
  <cp:lastModifiedBy>Edyta Nejman</cp:lastModifiedBy>
  <cp:revision>2</cp:revision>
  <cp:lastPrinted>2016-07-15T09:42:00Z</cp:lastPrinted>
  <dcterms:created xsi:type="dcterms:W3CDTF">2016-07-15T09:44:00Z</dcterms:created>
  <dcterms:modified xsi:type="dcterms:W3CDTF">2016-07-15T09:44:00Z</dcterms:modified>
</cp:coreProperties>
</file>